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E0" w:rsidRDefault="00783040" w:rsidP="00136CE0">
      <w:pPr>
        <w:pStyle w:val="Title"/>
      </w:pPr>
      <w:r>
        <w:t>The separation of powers – text version</w:t>
      </w:r>
    </w:p>
    <w:p w:rsidR="00783040" w:rsidRDefault="00783040" w:rsidP="00783040">
      <w:r>
        <w:t>Governing a country requires a lot of power.</w:t>
      </w:r>
    </w:p>
    <w:p w:rsidR="00783040" w:rsidRDefault="00783040" w:rsidP="00783040">
      <w:r>
        <w:t>In Australia this power is divided up into three groups, the executive, the</w:t>
      </w:r>
      <w:r w:rsidR="00AF5BAB">
        <w:t xml:space="preserve"> Legislature and the Judiciary,</w:t>
      </w:r>
      <w:r>
        <w:t xml:space="preserve"> in order to ensure that that the power is balanced out</w:t>
      </w:r>
    </w:p>
    <w:p w:rsidR="00783040" w:rsidRDefault="00783040" w:rsidP="00783040">
      <w:r>
        <w:t xml:space="preserve">The constitution sets out how this power is divided. </w:t>
      </w:r>
    </w:p>
    <w:p w:rsidR="00783040" w:rsidRDefault="00783040" w:rsidP="00783040">
      <w:r>
        <w:t>The idea behind the separation of powers is to prevent all the power being in the hands of one individual or group</w:t>
      </w:r>
    </w:p>
    <w:p w:rsidR="00783040" w:rsidRDefault="00783040" w:rsidP="00783040">
      <w:r>
        <w:t xml:space="preserve">In 1748, Montesquieu, </w:t>
      </w:r>
      <w:r w:rsidR="002012F3">
        <w:t xml:space="preserve">a French philosopher, </w:t>
      </w:r>
      <w:r>
        <w:t>wrote that a nation</w:t>
      </w:r>
      <w:r w:rsidR="00AF5BAB">
        <w:t>’</w:t>
      </w:r>
      <w:r>
        <w:t>s liberty depended on the separation of the three types of power.</w:t>
      </w:r>
    </w:p>
    <w:p w:rsidR="00783040" w:rsidRDefault="00783040" w:rsidP="00783040">
      <w:r>
        <w:t xml:space="preserve">The Executive is made up of the Prime Minister and Ministers. They lead day-to-day government and administer the law through government departments. </w:t>
      </w:r>
    </w:p>
    <w:p w:rsidR="00783040" w:rsidRDefault="00783040" w:rsidP="00783040">
      <w:r>
        <w:t xml:space="preserve">The Legislature is Parliament. It is here that Statute law is made. It has two houses, the House of Representatives and the Senate. </w:t>
      </w:r>
    </w:p>
    <w:p w:rsidR="00783040" w:rsidRDefault="00783040" w:rsidP="00783040">
      <w:r>
        <w:t>The Judiciary is made up of Courts and Judges. They interpret the laws and adjudicate on conflicts.</w:t>
      </w:r>
    </w:p>
    <w:p w:rsidR="00783040" w:rsidRDefault="00783040" w:rsidP="00783040"/>
    <w:p w:rsidR="00783040" w:rsidRDefault="00783040" w:rsidP="00783040"/>
    <w:p w:rsidR="00783040" w:rsidRDefault="00783040" w:rsidP="00783040"/>
    <w:p w:rsidR="00783040" w:rsidRDefault="00783040" w:rsidP="00783040"/>
    <w:sectPr w:rsidR="00783040" w:rsidSect="00541565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134" w:right="1701" w:bottom="170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B63" w:rsidRDefault="00194B63">
      <w:r>
        <w:separator/>
      </w:r>
    </w:p>
  </w:endnote>
  <w:endnote w:type="continuationSeparator" w:id="0">
    <w:p w:rsidR="00194B63" w:rsidRDefault="00194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91" w:rsidRDefault="002E3991">
    <w:r>
      <w:pgNum/>
    </w:r>
    <w:r>
      <w:tab/>
    </w:r>
    <w:r w:rsidRPr="00C168C0">
      <w:rPr>
        <w:noProof/>
        <w:lang w:eastAsia="en-AU"/>
      </w:rPr>
      <w:drawing>
        <wp:inline distT="0" distB="0" distL="0" distR="0">
          <wp:extent cx="504825" cy="180975"/>
          <wp:effectExtent l="19050" t="0" r="9525" b="0"/>
          <wp:docPr id="1" name="Picture 1" descr="neals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als_pri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3991" w:rsidRPr="003037E3" w:rsidRDefault="002E3991">
    <w:r>
      <w:tab/>
    </w:r>
    <w:r w:rsidRPr="003037E3">
      <w:t>© NSW DET 2007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91" w:rsidRDefault="002E3991">
    <w:r w:rsidRPr="00C168C0">
      <w:rPr>
        <w:noProof/>
        <w:lang w:eastAsia="en-AU"/>
      </w:rPr>
      <w:drawing>
        <wp:inline distT="0" distB="0" distL="0" distR="0">
          <wp:extent cx="504825" cy="180975"/>
          <wp:effectExtent l="19050" t="0" r="9525" b="0"/>
          <wp:docPr id="2" name="Picture 2" descr="neals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als_pri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pgNum/>
    </w:r>
  </w:p>
  <w:p w:rsidR="002E3991" w:rsidRPr="003037E3" w:rsidRDefault="002E3991" w:rsidP="003037E3">
    <w:r w:rsidRPr="003037E3">
      <w:t>© NSW DET 2007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B63" w:rsidRDefault="00194B63">
      <w:r>
        <w:separator/>
      </w:r>
    </w:p>
  </w:footnote>
  <w:footnote w:type="continuationSeparator" w:id="0">
    <w:p w:rsidR="00194B63" w:rsidRDefault="00194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91" w:rsidRDefault="002E3991"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91" w:rsidRDefault="002E3991"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DCB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D4CC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967B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16457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F6B9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687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CCB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00B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F8B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409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A6D4B"/>
    <w:multiLevelType w:val="hybridMultilevel"/>
    <w:tmpl w:val="58A88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893E77"/>
    <w:multiLevelType w:val="hybridMultilevel"/>
    <w:tmpl w:val="58D43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F62C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3B81C4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5">
    <w:nsid w:val="150B0CAB"/>
    <w:multiLevelType w:val="hybridMultilevel"/>
    <w:tmpl w:val="3300E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9A19C2"/>
    <w:multiLevelType w:val="hybridMultilevel"/>
    <w:tmpl w:val="7C1CAB16"/>
    <w:lvl w:ilvl="0" w:tplc="AE2C83EE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6F3466"/>
    <w:multiLevelType w:val="hybridMultilevel"/>
    <w:tmpl w:val="BCE40E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B1773"/>
    <w:multiLevelType w:val="hybridMultilevel"/>
    <w:tmpl w:val="9DA06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810DC9"/>
    <w:multiLevelType w:val="singleLevel"/>
    <w:tmpl w:val="618C93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</w:abstractNum>
  <w:abstractNum w:abstractNumId="20">
    <w:nsid w:val="3D231F51"/>
    <w:multiLevelType w:val="hybridMultilevel"/>
    <w:tmpl w:val="2514C69C"/>
    <w:lvl w:ilvl="0" w:tplc="3FCC0418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281E01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4B455AA0"/>
    <w:multiLevelType w:val="hybridMultilevel"/>
    <w:tmpl w:val="65FE2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EF2388"/>
    <w:multiLevelType w:val="hybridMultilevel"/>
    <w:tmpl w:val="A850B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683CEB"/>
    <w:multiLevelType w:val="hybridMultilevel"/>
    <w:tmpl w:val="63144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C82300"/>
    <w:multiLevelType w:val="hybridMultilevel"/>
    <w:tmpl w:val="BE30C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09324A"/>
    <w:multiLevelType w:val="hybridMultilevel"/>
    <w:tmpl w:val="0696FBE6"/>
    <w:lvl w:ilvl="0" w:tplc="EA46FF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A97B6D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0"/>
  </w:num>
  <w:num w:numId="4">
    <w:abstractNumId w:val="26"/>
  </w:num>
  <w:num w:numId="5">
    <w:abstractNumId w:val="19"/>
  </w:num>
  <w:num w:numId="6">
    <w:abstractNumId w:val="13"/>
  </w:num>
  <w:num w:numId="7">
    <w:abstractNumId w:val="12"/>
  </w:num>
  <w:num w:numId="8">
    <w:abstractNumId w:val="11"/>
  </w:num>
  <w:num w:numId="9">
    <w:abstractNumId w:val="25"/>
  </w:num>
  <w:num w:numId="10">
    <w:abstractNumId w:val="23"/>
  </w:num>
  <w:num w:numId="11">
    <w:abstractNumId w:val="22"/>
  </w:num>
  <w:num w:numId="12">
    <w:abstractNumId w:val="18"/>
  </w:num>
  <w:num w:numId="13">
    <w:abstractNumId w:val="14"/>
  </w:num>
  <w:num w:numId="14">
    <w:abstractNumId w:val="27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7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linkStyles/>
  <w:stylePaneFormatFilter w:val="4004"/>
  <w:stylePaneSortMethod w:val="0000"/>
  <w:styleLockTheme/>
  <w:styleLockQFSet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/>
  <w:rsids>
    <w:rsidRoot w:val="00B467E2"/>
    <w:rsid w:val="000031CF"/>
    <w:rsid w:val="00004989"/>
    <w:rsid w:val="00007A04"/>
    <w:rsid w:val="00011799"/>
    <w:rsid w:val="00012AE2"/>
    <w:rsid w:val="00027574"/>
    <w:rsid w:val="00040AB2"/>
    <w:rsid w:val="000453EF"/>
    <w:rsid w:val="000556C6"/>
    <w:rsid w:val="00056625"/>
    <w:rsid w:val="000570DB"/>
    <w:rsid w:val="00057CE2"/>
    <w:rsid w:val="00061F78"/>
    <w:rsid w:val="00065102"/>
    <w:rsid w:val="000652D2"/>
    <w:rsid w:val="00071A91"/>
    <w:rsid w:val="00073DB4"/>
    <w:rsid w:val="000771BF"/>
    <w:rsid w:val="00086A75"/>
    <w:rsid w:val="000924F8"/>
    <w:rsid w:val="000A355E"/>
    <w:rsid w:val="000C4D13"/>
    <w:rsid w:val="000C5466"/>
    <w:rsid w:val="000D0A83"/>
    <w:rsid w:val="000D706C"/>
    <w:rsid w:val="000D764C"/>
    <w:rsid w:val="000E2ACA"/>
    <w:rsid w:val="000E3874"/>
    <w:rsid w:val="000F0F1B"/>
    <w:rsid w:val="0010072C"/>
    <w:rsid w:val="00101385"/>
    <w:rsid w:val="0010327C"/>
    <w:rsid w:val="001061CF"/>
    <w:rsid w:val="00106FB5"/>
    <w:rsid w:val="00111CAD"/>
    <w:rsid w:val="00114E22"/>
    <w:rsid w:val="0011581C"/>
    <w:rsid w:val="001323E5"/>
    <w:rsid w:val="00132A1C"/>
    <w:rsid w:val="00135731"/>
    <w:rsid w:val="00135B8C"/>
    <w:rsid w:val="00136CE0"/>
    <w:rsid w:val="00136E34"/>
    <w:rsid w:val="00137DB0"/>
    <w:rsid w:val="001403B4"/>
    <w:rsid w:val="00153757"/>
    <w:rsid w:val="001617D6"/>
    <w:rsid w:val="00167C9C"/>
    <w:rsid w:val="00194B63"/>
    <w:rsid w:val="00196B7D"/>
    <w:rsid w:val="001A0437"/>
    <w:rsid w:val="001C60A0"/>
    <w:rsid w:val="001D6B4F"/>
    <w:rsid w:val="001F0970"/>
    <w:rsid w:val="001F3D62"/>
    <w:rsid w:val="002012F3"/>
    <w:rsid w:val="00207E5F"/>
    <w:rsid w:val="00222969"/>
    <w:rsid w:val="002246D3"/>
    <w:rsid w:val="00225353"/>
    <w:rsid w:val="0022610A"/>
    <w:rsid w:val="00227BBF"/>
    <w:rsid w:val="00244243"/>
    <w:rsid w:val="0024588B"/>
    <w:rsid w:val="00245E1F"/>
    <w:rsid w:val="00254677"/>
    <w:rsid w:val="002550C4"/>
    <w:rsid w:val="00272F9C"/>
    <w:rsid w:val="0027431F"/>
    <w:rsid w:val="00277726"/>
    <w:rsid w:val="00277D2F"/>
    <w:rsid w:val="00281ADF"/>
    <w:rsid w:val="002A1AAB"/>
    <w:rsid w:val="002A53DB"/>
    <w:rsid w:val="002B331E"/>
    <w:rsid w:val="002D1406"/>
    <w:rsid w:val="002D6B2F"/>
    <w:rsid w:val="002E3991"/>
    <w:rsid w:val="002E74E3"/>
    <w:rsid w:val="002F0CA2"/>
    <w:rsid w:val="002F208D"/>
    <w:rsid w:val="003037E3"/>
    <w:rsid w:val="003044AC"/>
    <w:rsid w:val="00310C13"/>
    <w:rsid w:val="00315B65"/>
    <w:rsid w:val="00320096"/>
    <w:rsid w:val="003221B1"/>
    <w:rsid w:val="00324891"/>
    <w:rsid w:val="00335C06"/>
    <w:rsid w:val="00340338"/>
    <w:rsid w:val="00345EAE"/>
    <w:rsid w:val="00360C77"/>
    <w:rsid w:val="00362052"/>
    <w:rsid w:val="00366E62"/>
    <w:rsid w:val="00371C44"/>
    <w:rsid w:val="00381244"/>
    <w:rsid w:val="00390994"/>
    <w:rsid w:val="003B0649"/>
    <w:rsid w:val="003B62B1"/>
    <w:rsid w:val="003B7513"/>
    <w:rsid w:val="003D6937"/>
    <w:rsid w:val="003E2A5E"/>
    <w:rsid w:val="003E685E"/>
    <w:rsid w:val="003F095D"/>
    <w:rsid w:val="003F354E"/>
    <w:rsid w:val="003F6DB4"/>
    <w:rsid w:val="0040173F"/>
    <w:rsid w:val="0041098B"/>
    <w:rsid w:val="00412565"/>
    <w:rsid w:val="0041558A"/>
    <w:rsid w:val="00417043"/>
    <w:rsid w:val="00425F51"/>
    <w:rsid w:val="00431375"/>
    <w:rsid w:val="00431D11"/>
    <w:rsid w:val="00440064"/>
    <w:rsid w:val="00440950"/>
    <w:rsid w:val="00440B73"/>
    <w:rsid w:val="004449A6"/>
    <w:rsid w:val="00445547"/>
    <w:rsid w:val="00446CE5"/>
    <w:rsid w:val="00446ED0"/>
    <w:rsid w:val="00447BD1"/>
    <w:rsid w:val="00451054"/>
    <w:rsid w:val="00453415"/>
    <w:rsid w:val="00454A40"/>
    <w:rsid w:val="004640EC"/>
    <w:rsid w:val="00464C51"/>
    <w:rsid w:val="00484FF1"/>
    <w:rsid w:val="004925E0"/>
    <w:rsid w:val="00492C2A"/>
    <w:rsid w:val="004A058F"/>
    <w:rsid w:val="004A58BA"/>
    <w:rsid w:val="004B24F3"/>
    <w:rsid w:val="004B405A"/>
    <w:rsid w:val="004B48A5"/>
    <w:rsid w:val="004B4BF0"/>
    <w:rsid w:val="004B57C5"/>
    <w:rsid w:val="004C4355"/>
    <w:rsid w:val="004C49A6"/>
    <w:rsid w:val="004C5E9A"/>
    <w:rsid w:val="004C702A"/>
    <w:rsid w:val="004D0828"/>
    <w:rsid w:val="004D1F44"/>
    <w:rsid w:val="004E0072"/>
    <w:rsid w:val="004E1ADB"/>
    <w:rsid w:val="004E1EB2"/>
    <w:rsid w:val="004E57A7"/>
    <w:rsid w:val="004F7B39"/>
    <w:rsid w:val="00504C6C"/>
    <w:rsid w:val="00507401"/>
    <w:rsid w:val="00510F46"/>
    <w:rsid w:val="00513260"/>
    <w:rsid w:val="0051643B"/>
    <w:rsid w:val="0051722E"/>
    <w:rsid w:val="00525980"/>
    <w:rsid w:val="00525E3B"/>
    <w:rsid w:val="00540986"/>
    <w:rsid w:val="00541565"/>
    <w:rsid w:val="00541D1B"/>
    <w:rsid w:val="00544122"/>
    <w:rsid w:val="005441B2"/>
    <w:rsid w:val="0055275A"/>
    <w:rsid w:val="0055357E"/>
    <w:rsid w:val="0055517D"/>
    <w:rsid w:val="00560E24"/>
    <w:rsid w:val="00566B06"/>
    <w:rsid w:val="00570A44"/>
    <w:rsid w:val="00575D1F"/>
    <w:rsid w:val="00577415"/>
    <w:rsid w:val="00583A7B"/>
    <w:rsid w:val="00583AFF"/>
    <w:rsid w:val="00594318"/>
    <w:rsid w:val="0059689F"/>
    <w:rsid w:val="005A0E91"/>
    <w:rsid w:val="005B0DBE"/>
    <w:rsid w:val="005C0970"/>
    <w:rsid w:val="005C5DB6"/>
    <w:rsid w:val="005C6183"/>
    <w:rsid w:val="005C6E5D"/>
    <w:rsid w:val="005D0223"/>
    <w:rsid w:val="005D147D"/>
    <w:rsid w:val="005D1B4E"/>
    <w:rsid w:val="005D5C83"/>
    <w:rsid w:val="005D6E6E"/>
    <w:rsid w:val="005F06FD"/>
    <w:rsid w:val="005F5868"/>
    <w:rsid w:val="005F7CE7"/>
    <w:rsid w:val="00601C25"/>
    <w:rsid w:val="0061066F"/>
    <w:rsid w:val="006155BF"/>
    <w:rsid w:val="006166EF"/>
    <w:rsid w:val="00636B07"/>
    <w:rsid w:val="00640CB3"/>
    <w:rsid w:val="00646144"/>
    <w:rsid w:val="00651A60"/>
    <w:rsid w:val="00652207"/>
    <w:rsid w:val="00661D39"/>
    <w:rsid w:val="006656BB"/>
    <w:rsid w:val="00672CCE"/>
    <w:rsid w:val="00675E15"/>
    <w:rsid w:val="00695751"/>
    <w:rsid w:val="006A1ED3"/>
    <w:rsid w:val="006B4248"/>
    <w:rsid w:val="006B5CA6"/>
    <w:rsid w:val="006C05F4"/>
    <w:rsid w:val="006D0AB5"/>
    <w:rsid w:val="006D765C"/>
    <w:rsid w:val="006E52D6"/>
    <w:rsid w:val="006E691D"/>
    <w:rsid w:val="006E7BF0"/>
    <w:rsid w:val="006F312C"/>
    <w:rsid w:val="007021F4"/>
    <w:rsid w:val="00714AE7"/>
    <w:rsid w:val="00723648"/>
    <w:rsid w:val="007357C1"/>
    <w:rsid w:val="0073709E"/>
    <w:rsid w:val="00737A23"/>
    <w:rsid w:val="00740FA3"/>
    <w:rsid w:val="00744B25"/>
    <w:rsid w:val="00747387"/>
    <w:rsid w:val="00753AC9"/>
    <w:rsid w:val="00753CD3"/>
    <w:rsid w:val="0075637B"/>
    <w:rsid w:val="00772BD3"/>
    <w:rsid w:val="00783040"/>
    <w:rsid w:val="00793904"/>
    <w:rsid w:val="00796596"/>
    <w:rsid w:val="007C1939"/>
    <w:rsid w:val="007C1B9B"/>
    <w:rsid w:val="007C7CC5"/>
    <w:rsid w:val="007F11A9"/>
    <w:rsid w:val="007F26CE"/>
    <w:rsid w:val="00802A6B"/>
    <w:rsid w:val="0080499D"/>
    <w:rsid w:val="00806BA6"/>
    <w:rsid w:val="00807855"/>
    <w:rsid w:val="008207BD"/>
    <w:rsid w:val="008264E6"/>
    <w:rsid w:val="00841FEB"/>
    <w:rsid w:val="00850021"/>
    <w:rsid w:val="00853A01"/>
    <w:rsid w:val="00856038"/>
    <w:rsid w:val="00861738"/>
    <w:rsid w:val="0086236E"/>
    <w:rsid w:val="0086637E"/>
    <w:rsid w:val="00876BAE"/>
    <w:rsid w:val="00887893"/>
    <w:rsid w:val="00892188"/>
    <w:rsid w:val="0089692A"/>
    <w:rsid w:val="008A6EBC"/>
    <w:rsid w:val="008D425B"/>
    <w:rsid w:val="008F1CED"/>
    <w:rsid w:val="009013DC"/>
    <w:rsid w:val="00902004"/>
    <w:rsid w:val="00905610"/>
    <w:rsid w:val="00907D3A"/>
    <w:rsid w:val="009106F3"/>
    <w:rsid w:val="00914EFD"/>
    <w:rsid w:val="00922267"/>
    <w:rsid w:val="00934B5C"/>
    <w:rsid w:val="009418FA"/>
    <w:rsid w:val="009534B1"/>
    <w:rsid w:val="00965CFA"/>
    <w:rsid w:val="009664F3"/>
    <w:rsid w:val="00973C3A"/>
    <w:rsid w:val="009809AD"/>
    <w:rsid w:val="009843D6"/>
    <w:rsid w:val="00985895"/>
    <w:rsid w:val="009905D7"/>
    <w:rsid w:val="00991065"/>
    <w:rsid w:val="0099224C"/>
    <w:rsid w:val="00994711"/>
    <w:rsid w:val="009950FD"/>
    <w:rsid w:val="009B135B"/>
    <w:rsid w:val="009B2E66"/>
    <w:rsid w:val="009B4618"/>
    <w:rsid w:val="009C6665"/>
    <w:rsid w:val="009D5C43"/>
    <w:rsid w:val="009F0084"/>
    <w:rsid w:val="00A00127"/>
    <w:rsid w:val="00A030E5"/>
    <w:rsid w:val="00A0720C"/>
    <w:rsid w:val="00A12FDF"/>
    <w:rsid w:val="00A17EB6"/>
    <w:rsid w:val="00A2187F"/>
    <w:rsid w:val="00A22CE8"/>
    <w:rsid w:val="00A23DD1"/>
    <w:rsid w:val="00A714E7"/>
    <w:rsid w:val="00A844DA"/>
    <w:rsid w:val="00A90307"/>
    <w:rsid w:val="00A97D04"/>
    <w:rsid w:val="00AA120D"/>
    <w:rsid w:val="00AB0174"/>
    <w:rsid w:val="00AB10B5"/>
    <w:rsid w:val="00AB31E1"/>
    <w:rsid w:val="00AC33C2"/>
    <w:rsid w:val="00AC6676"/>
    <w:rsid w:val="00AF134A"/>
    <w:rsid w:val="00AF39ED"/>
    <w:rsid w:val="00AF5BAB"/>
    <w:rsid w:val="00AF69A8"/>
    <w:rsid w:val="00B00BDE"/>
    <w:rsid w:val="00B172FC"/>
    <w:rsid w:val="00B22C00"/>
    <w:rsid w:val="00B25FD1"/>
    <w:rsid w:val="00B26A46"/>
    <w:rsid w:val="00B377AF"/>
    <w:rsid w:val="00B42CC5"/>
    <w:rsid w:val="00B467E2"/>
    <w:rsid w:val="00B51B90"/>
    <w:rsid w:val="00B5416A"/>
    <w:rsid w:val="00B6424D"/>
    <w:rsid w:val="00B6459F"/>
    <w:rsid w:val="00B70651"/>
    <w:rsid w:val="00B74700"/>
    <w:rsid w:val="00B91780"/>
    <w:rsid w:val="00B9436D"/>
    <w:rsid w:val="00B96D0E"/>
    <w:rsid w:val="00BA3021"/>
    <w:rsid w:val="00BC04E4"/>
    <w:rsid w:val="00BE6457"/>
    <w:rsid w:val="00BF22B3"/>
    <w:rsid w:val="00BF5D98"/>
    <w:rsid w:val="00C03A6D"/>
    <w:rsid w:val="00C04FB0"/>
    <w:rsid w:val="00C06A3B"/>
    <w:rsid w:val="00C07885"/>
    <w:rsid w:val="00C13A39"/>
    <w:rsid w:val="00C168C0"/>
    <w:rsid w:val="00C24CE2"/>
    <w:rsid w:val="00C25873"/>
    <w:rsid w:val="00C26618"/>
    <w:rsid w:val="00C27D88"/>
    <w:rsid w:val="00C34134"/>
    <w:rsid w:val="00C34EA5"/>
    <w:rsid w:val="00C471E0"/>
    <w:rsid w:val="00C57358"/>
    <w:rsid w:val="00C63728"/>
    <w:rsid w:val="00C653F1"/>
    <w:rsid w:val="00C72342"/>
    <w:rsid w:val="00C7627B"/>
    <w:rsid w:val="00C81B4D"/>
    <w:rsid w:val="00C81CA3"/>
    <w:rsid w:val="00C87BE3"/>
    <w:rsid w:val="00C963DF"/>
    <w:rsid w:val="00CB64F0"/>
    <w:rsid w:val="00CE1D3E"/>
    <w:rsid w:val="00CE372D"/>
    <w:rsid w:val="00CF4973"/>
    <w:rsid w:val="00D05269"/>
    <w:rsid w:val="00D214FF"/>
    <w:rsid w:val="00D40761"/>
    <w:rsid w:val="00D52C66"/>
    <w:rsid w:val="00D54320"/>
    <w:rsid w:val="00D54AAA"/>
    <w:rsid w:val="00D614AD"/>
    <w:rsid w:val="00D65254"/>
    <w:rsid w:val="00D809F5"/>
    <w:rsid w:val="00DA7C72"/>
    <w:rsid w:val="00DB3DE7"/>
    <w:rsid w:val="00DB5872"/>
    <w:rsid w:val="00DC03EE"/>
    <w:rsid w:val="00DC3129"/>
    <w:rsid w:val="00DC6D52"/>
    <w:rsid w:val="00DD6F51"/>
    <w:rsid w:val="00DE6A35"/>
    <w:rsid w:val="00DE79AD"/>
    <w:rsid w:val="00DF6DD6"/>
    <w:rsid w:val="00E16375"/>
    <w:rsid w:val="00E27734"/>
    <w:rsid w:val="00E342A5"/>
    <w:rsid w:val="00E42984"/>
    <w:rsid w:val="00E44F5E"/>
    <w:rsid w:val="00E51418"/>
    <w:rsid w:val="00E53CE7"/>
    <w:rsid w:val="00E727B0"/>
    <w:rsid w:val="00E73DF3"/>
    <w:rsid w:val="00E8090F"/>
    <w:rsid w:val="00E813CF"/>
    <w:rsid w:val="00E86180"/>
    <w:rsid w:val="00E93206"/>
    <w:rsid w:val="00E94EE4"/>
    <w:rsid w:val="00EA3C12"/>
    <w:rsid w:val="00EB5665"/>
    <w:rsid w:val="00EB7D7F"/>
    <w:rsid w:val="00EC3FA6"/>
    <w:rsid w:val="00EC6447"/>
    <w:rsid w:val="00ED5F20"/>
    <w:rsid w:val="00EE66C8"/>
    <w:rsid w:val="00EF2E35"/>
    <w:rsid w:val="00EF3FA0"/>
    <w:rsid w:val="00F05021"/>
    <w:rsid w:val="00F054DB"/>
    <w:rsid w:val="00F15DBC"/>
    <w:rsid w:val="00F32782"/>
    <w:rsid w:val="00F32876"/>
    <w:rsid w:val="00F43E2F"/>
    <w:rsid w:val="00F50EFE"/>
    <w:rsid w:val="00F67A8E"/>
    <w:rsid w:val="00F73E62"/>
    <w:rsid w:val="00F811FF"/>
    <w:rsid w:val="00F81BC2"/>
    <w:rsid w:val="00F8310E"/>
    <w:rsid w:val="00F93BC6"/>
    <w:rsid w:val="00FA3251"/>
    <w:rsid w:val="00FA325C"/>
    <w:rsid w:val="00FA6A92"/>
    <w:rsid w:val="00FB4974"/>
    <w:rsid w:val="00FB57EB"/>
    <w:rsid w:val="00FC4D67"/>
    <w:rsid w:val="00FC590F"/>
    <w:rsid w:val="00FC6777"/>
    <w:rsid w:val="00FD3D2B"/>
    <w:rsid w:val="00FE427D"/>
    <w:rsid w:val="00FE5CAA"/>
    <w:rsid w:val="00FF0039"/>
    <w:rsid w:val="00FF047F"/>
    <w:rsid w:val="00FF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/>
    <w:lsdException w:name="footer" w:locked="0"/>
    <w:lsdException w:name="index heading" w:semiHidden="1"/>
    <w:lsdException w:name="caption" w:lock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locked="0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locked="0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 w:uiPriority="99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Placeholder Text" w:locked="0" w:semiHidden="1" w:uiPriority="99"/>
    <w:lsdException w:name="No Spacing" w:locked="0" w:semiHidden="1" w:uiPriority="1" w:qFormat="1"/>
    <w:lsdException w:name="Light Shading" w:uiPriority="60"/>
    <w:lsdException w:name="Light List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uiPriority="65"/>
    <w:lsdException w:name="Medium List 2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uiPriority="70"/>
    <w:lsdException w:name="Colorful Shading" w:uiPriority="71"/>
    <w:lsdException w:name="Colorful List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semiHidden="1" w:uiPriority="30" w:qFormat="1"/>
    <w:lsdException w:name="Medium List 2 Accent 1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uiPriority="65"/>
    <w:lsdException w:name="Medium List 2 Accent 2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uiPriority="65"/>
    <w:lsdException w:name="Medium List 2 Accent 3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uiPriority="65"/>
    <w:lsdException w:name="Medium List 2 Accent 4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uiPriority="65"/>
    <w:lsdException w:name="Medium List 2 Accent 5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uiPriority="65"/>
    <w:lsdException w:name="Medium List 2 Accent 6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locked="0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locked="0" w:semiHidden="1" w:uiPriority="37"/>
    <w:lsdException w:name="TOC Heading" w:semiHidden="1" w:uiPriority="39" w:unhideWhenUsed="1" w:qFormat="1"/>
  </w:latentStyles>
  <w:style w:type="paragraph" w:default="1" w:styleId="Normal">
    <w:name w:val="Normal"/>
    <w:qFormat/>
    <w:rsid w:val="007830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783040"/>
    <w:pPr>
      <w:keepNext/>
      <w:keepLines/>
      <w:spacing w:before="240" w:after="1560" w:line="560" w:lineRule="atLeast"/>
      <w:outlineLvl w:val="0"/>
    </w:pPr>
    <w:rPr>
      <w:rFonts w:ascii="Arial" w:hAnsi="Arial"/>
      <w:color w:val="4F81BD" w:themeColor="accent1"/>
      <w:kern w:val="28"/>
      <w:sz w:val="52"/>
    </w:rPr>
  </w:style>
  <w:style w:type="paragraph" w:styleId="Heading2">
    <w:name w:val="heading 2"/>
    <w:basedOn w:val="Heading1"/>
    <w:next w:val="Normal"/>
    <w:qFormat/>
    <w:rsid w:val="00783040"/>
    <w:pPr>
      <w:spacing w:before="560" w:after="60" w:line="460" w:lineRule="atLeast"/>
      <w:outlineLvl w:val="1"/>
    </w:pPr>
    <w:rPr>
      <w:sz w:val="42"/>
    </w:rPr>
  </w:style>
  <w:style w:type="paragraph" w:styleId="Heading3">
    <w:name w:val="heading 3"/>
    <w:basedOn w:val="Heading2"/>
    <w:next w:val="Normal"/>
    <w:qFormat/>
    <w:rsid w:val="00783040"/>
    <w:pPr>
      <w:spacing w:before="440" w:after="120" w:line="320" w:lineRule="atLeast"/>
      <w:outlineLvl w:val="2"/>
    </w:pPr>
    <w:rPr>
      <w:sz w:val="30"/>
    </w:rPr>
  </w:style>
  <w:style w:type="paragraph" w:styleId="Heading4">
    <w:name w:val="heading 4"/>
    <w:basedOn w:val="Heading1"/>
    <w:next w:val="Normal"/>
    <w:qFormat/>
    <w:rsid w:val="00783040"/>
    <w:pPr>
      <w:spacing w:before="300" w:after="120" w:line="280" w:lineRule="atLeast"/>
      <w:outlineLvl w:val="3"/>
    </w:pPr>
    <w:rPr>
      <w:i/>
      <w:sz w:val="26"/>
    </w:rPr>
  </w:style>
  <w:style w:type="paragraph" w:styleId="Heading5">
    <w:name w:val="heading 5"/>
    <w:basedOn w:val="Normal"/>
    <w:next w:val="Normal"/>
    <w:qFormat/>
    <w:rsid w:val="007830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78304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locked/>
    <w:rsid w:val="0078304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locked/>
    <w:rsid w:val="00783040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locked/>
    <w:rsid w:val="00783040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783040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83040"/>
  </w:style>
  <w:style w:type="paragraph" w:styleId="BalloonText">
    <w:name w:val="Balloon Text"/>
    <w:basedOn w:val="Normal"/>
    <w:link w:val="BalloonTextChar"/>
    <w:semiHidden/>
    <w:locked/>
    <w:rsid w:val="007830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lttext">
    <w:name w:val="alt text"/>
    <w:basedOn w:val="Normal"/>
    <w:next w:val="figurecaption"/>
    <w:semiHidden/>
    <w:rsid w:val="00783040"/>
    <w:pPr>
      <w:spacing w:before="60" w:after="120" w:line="240" w:lineRule="atLeast"/>
    </w:pPr>
    <w:rPr>
      <w:rFonts w:ascii="Arial" w:eastAsia="Arial Unicode MS" w:hAnsi="Arial"/>
      <w:sz w:val="20"/>
    </w:rPr>
  </w:style>
  <w:style w:type="paragraph" w:customStyle="1" w:styleId="figurecaption">
    <w:name w:val="figure caption"/>
    <w:basedOn w:val="Normal"/>
    <w:next w:val="alttext"/>
    <w:semiHidden/>
    <w:rsid w:val="00783040"/>
    <w:pPr>
      <w:keepLines/>
      <w:spacing w:before="240" w:after="240" w:line="240" w:lineRule="atLeast"/>
      <w:jc w:val="center"/>
    </w:pPr>
    <w:rPr>
      <w:rFonts w:ascii="Arial" w:hAnsi="Arial"/>
      <w:kern w:val="28"/>
      <w:sz w:val="20"/>
    </w:rPr>
  </w:style>
  <w:style w:type="character" w:customStyle="1" w:styleId="BalloonTextChar">
    <w:name w:val="Balloon Text Char"/>
    <w:basedOn w:val="DefaultParagraphFont"/>
    <w:link w:val="BalloonText"/>
    <w:semiHidden/>
    <w:rsid w:val="0078304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udio">
    <w:name w:val="audio"/>
    <w:basedOn w:val="Normal"/>
    <w:next w:val="Normal"/>
    <w:rsid w:val="00783040"/>
    <w:pPr>
      <w:keepLines/>
      <w:spacing w:before="120" w:after="120"/>
    </w:pPr>
    <w:rPr>
      <w:b/>
      <w:color w:val="984806" w:themeColor="accent6" w:themeShade="80"/>
      <w:kern w:val="28"/>
      <w:u w:val="single"/>
    </w:rPr>
  </w:style>
  <w:style w:type="paragraph" w:customStyle="1" w:styleId="citation">
    <w:name w:val="citation"/>
    <w:basedOn w:val="Normal"/>
    <w:semiHidden/>
    <w:rsid w:val="00783040"/>
    <w:pPr>
      <w:keepLines/>
      <w:spacing w:before="120" w:after="120"/>
    </w:pPr>
    <w:rPr>
      <w:kern w:val="28"/>
    </w:rPr>
  </w:style>
  <w:style w:type="paragraph" w:styleId="Header">
    <w:name w:val="header"/>
    <w:basedOn w:val="Normal"/>
    <w:link w:val="HeaderChar"/>
    <w:semiHidden/>
    <w:rsid w:val="00783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830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semiHidden/>
    <w:rsid w:val="00783040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eedbackcorrect">
    <w:name w:val="feedback correct"/>
    <w:basedOn w:val="Normal"/>
    <w:next w:val="BalloonText"/>
    <w:semiHidden/>
    <w:rsid w:val="00783040"/>
    <w:pPr>
      <w:spacing w:before="120" w:after="120"/>
    </w:pPr>
  </w:style>
  <w:style w:type="paragraph" w:customStyle="1" w:styleId="feedbackincorrect">
    <w:name w:val="feedback incorrect"/>
    <w:basedOn w:val="Normal"/>
    <w:next w:val="BalloonText"/>
    <w:semiHidden/>
    <w:rsid w:val="00783040"/>
    <w:pPr>
      <w:spacing w:before="120" w:after="120"/>
    </w:pPr>
  </w:style>
  <w:style w:type="paragraph" w:customStyle="1" w:styleId="glossaryterm">
    <w:name w:val="glossary term"/>
    <w:basedOn w:val="Normal"/>
    <w:next w:val="BalloonText"/>
    <w:semiHidden/>
    <w:rsid w:val="00783040"/>
    <w:pPr>
      <w:widowControl w:val="0"/>
      <w:spacing w:before="240" w:line="240" w:lineRule="atLeast"/>
    </w:pPr>
    <w:rPr>
      <w:rFonts w:ascii="Arial" w:hAnsi="Arial"/>
      <w:b/>
    </w:rPr>
  </w:style>
  <w:style w:type="character" w:customStyle="1" w:styleId="FooterChar">
    <w:name w:val="Footer Char"/>
    <w:basedOn w:val="DefaultParagraphFont"/>
    <w:link w:val="Footer"/>
    <w:semiHidden/>
    <w:rsid w:val="007830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ath">
    <w:name w:val="math"/>
    <w:basedOn w:val="Normal"/>
    <w:next w:val="alttext"/>
    <w:semiHidden/>
    <w:rsid w:val="00783040"/>
    <w:pPr>
      <w:spacing w:before="80" w:after="120"/>
      <w:ind w:left="1701" w:hanging="992"/>
    </w:pPr>
  </w:style>
  <w:style w:type="paragraph" w:customStyle="1" w:styleId="mcanswer">
    <w:name w:val="mc answer"/>
    <w:basedOn w:val="Normal"/>
    <w:next w:val="Normal"/>
    <w:semiHidden/>
    <w:rsid w:val="00783040"/>
    <w:pPr>
      <w:spacing w:before="120" w:after="120"/>
      <w:ind w:left="425" w:hanging="425"/>
    </w:pPr>
  </w:style>
  <w:style w:type="paragraph" w:customStyle="1" w:styleId="mcdistracter">
    <w:name w:val="mc distracter"/>
    <w:basedOn w:val="Normal"/>
    <w:semiHidden/>
    <w:rsid w:val="00783040"/>
    <w:pPr>
      <w:spacing w:before="120" w:after="120"/>
      <w:ind w:left="425" w:hanging="425"/>
    </w:pPr>
  </w:style>
  <w:style w:type="paragraph" w:customStyle="1" w:styleId="mcstem">
    <w:name w:val="mc stem"/>
    <w:basedOn w:val="Normal"/>
    <w:next w:val="mcdistracter"/>
    <w:semiHidden/>
    <w:rsid w:val="00783040"/>
    <w:pPr>
      <w:spacing w:before="240" w:after="120"/>
      <w:ind w:left="-993" w:hanging="425"/>
    </w:pPr>
  </w:style>
  <w:style w:type="paragraph" w:customStyle="1" w:styleId="mwstem">
    <w:name w:val="mw stem"/>
    <w:basedOn w:val="Normal"/>
    <w:next w:val="Normal"/>
    <w:semiHidden/>
    <w:rsid w:val="00783040"/>
    <w:pPr>
      <w:spacing w:before="240" w:after="120"/>
      <w:ind w:left="-993" w:hanging="425"/>
    </w:pPr>
  </w:style>
  <w:style w:type="character" w:customStyle="1" w:styleId="mwword">
    <w:name w:val="mw word"/>
    <w:basedOn w:val="DefaultParagraphFont"/>
    <w:semiHidden/>
    <w:rsid w:val="00783040"/>
    <w:rPr>
      <w:color w:val="993366"/>
    </w:rPr>
  </w:style>
  <w:style w:type="paragraph" w:customStyle="1" w:styleId="mwparagraph">
    <w:name w:val="mw paragraph"/>
    <w:basedOn w:val="Normal"/>
    <w:next w:val="Normal"/>
    <w:semiHidden/>
    <w:rsid w:val="00783040"/>
    <w:pPr>
      <w:spacing w:before="120" w:after="120" w:line="360" w:lineRule="atLeast"/>
      <w:ind w:left="-992"/>
    </w:pPr>
  </w:style>
  <w:style w:type="paragraph" w:customStyle="1" w:styleId="numberlist">
    <w:name w:val="number list"/>
    <w:basedOn w:val="Normal"/>
    <w:semiHidden/>
    <w:locked/>
    <w:rsid w:val="00783040"/>
    <w:pPr>
      <w:spacing w:after="120"/>
      <w:ind w:left="425" w:hanging="425"/>
    </w:pPr>
  </w:style>
  <w:style w:type="paragraph" w:customStyle="1" w:styleId="numbersublist">
    <w:name w:val="number sublist"/>
    <w:basedOn w:val="numberlist"/>
    <w:semiHidden/>
    <w:locked/>
    <w:rsid w:val="00783040"/>
    <w:pPr>
      <w:spacing w:after="80"/>
      <w:ind w:left="850"/>
    </w:pPr>
  </w:style>
  <w:style w:type="paragraph" w:customStyle="1" w:styleId="numbersubsublist">
    <w:name w:val="number subsublist"/>
    <w:basedOn w:val="numbersublist"/>
    <w:semiHidden/>
    <w:locked/>
    <w:rsid w:val="00783040"/>
    <w:pPr>
      <w:ind w:left="1276"/>
    </w:pPr>
  </w:style>
  <w:style w:type="paragraph" w:customStyle="1" w:styleId="programcode">
    <w:name w:val="program code"/>
    <w:basedOn w:val="Normal"/>
    <w:next w:val="BalloonText"/>
    <w:rsid w:val="00783040"/>
    <w:pPr>
      <w:spacing w:line="240" w:lineRule="atLeast"/>
    </w:pPr>
    <w:rPr>
      <w:rFonts w:ascii="Courier New" w:hAnsi="Courier New"/>
      <w:sz w:val="20"/>
    </w:rPr>
  </w:style>
  <w:style w:type="paragraph" w:customStyle="1" w:styleId="saquestion">
    <w:name w:val="sa question"/>
    <w:basedOn w:val="Normal"/>
    <w:next w:val="Normal"/>
    <w:semiHidden/>
    <w:rsid w:val="00783040"/>
    <w:pPr>
      <w:spacing w:before="120" w:after="120"/>
      <w:ind w:hanging="397"/>
    </w:pPr>
  </w:style>
  <w:style w:type="paragraph" w:customStyle="1" w:styleId="tableheading">
    <w:name w:val="table heading"/>
    <w:basedOn w:val="Normal"/>
    <w:rsid w:val="00783040"/>
    <w:pPr>
      <w:spacing w:before="80" w:after="80" w:line="220" w:lineRule="atLeast"/>
    </w:pPr>
    <w:rPr>
      <w:rFonts w:ascii="Arial" w:hAnsi="Arial"/>
      <w:b/>
      <w:sz w:val="20"/>
    </w:rPr>
  </w:style>
  <w:style w:type="paragraph" w:customStyle="1" w:styleId="tffalse">
    <w:name w:val="tf false"/>
    <w:basedOn w:val="Normal"/>
    <w:next w:val="Normal"/>
    <w:semiHidden/>
    <w:rsid w:val="00783040"/>
    <w:pPr>
      <w:spacing w:before="120" w:after="120"/>
    </w:pPr>
  </w:style>
  <w:style w:type="paragraph" w:customStyle="1" w:styleId="tftrue">
    <w:name w:val="tf true"/>
    <w:basedOn w:val="Normal"/>
    <w:next w:val="Normal"/>
    <w:semiHidden/>
    <w:rsid w:val="00783040"/>
    <w:pPr>
      <w:spacing w:before="120" w:after="120"/>
    </w:pPr>
  </w:style>
  <w:style w:type="paragraph" w:customStyle="1" w:styleId="tfstem">
    <w:name w:val="tf stem"/>
    <w:basedOn w:val="Normal"/>
    <w:next w:val="tftrue"/>
    <w:semiHidden/>
    <w:rsid w:val="00783040"/>
    <w:pPr>
      <w:spacing w:before="240" w:after="120"/>
      <w:ind w:left="-993" w:hanging="425"/>
    </w:pPr>
  </w:style>
  <w:style w:type="paragraph" w:customStyle="1" w:styleId="flash">
    <w:name w:val="flash"/>
    <w:basedOn w:val="Normal"/>
    <w:next w:val="Normal"/>
    <w:rsid w:val="00783040"/>
    <w:pPr>
      <w:keepLines/>
      <w:shd w:val="clear" w:color="auto" w:fill="C6D9F1" w:themeFill="text2" w:themeFillTint="33"/>
      <w:spacing w:before="120" w:after="120"/>
      <w:jc w:val="center"/>
    </w:pPr>
    <w:rPr>
      <w:rFonts w:ascii="Arial" w:hAnsi="Arial"/>
      <w:b/>
      <w:kern w:val="28"/>
      <w:sz w:val="20"/>
    </w:rPr>
  </w:style>
  <w:style w:type="table" w:styleId="TableGrid">
    <w:name w:val="Table Grid"/>
    <w:basedOn w:val="TableNormal"/>
    <w:rsid w:val="00783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78304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83040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78304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semiHidden/>
    <w:qFormat/>
    <w:rsid w:val="00783040"/>
    <w:pPr>
      <w:ind w:left="720"/>
      <w:contextualSpacing/>
    </w:pPr>
  </w:style>
  <w:style w:type="paragraph" w:styleId="Title">
    <w:name w:val="Title"/>
    <w:basedOn w:val="Normal"/>
    <w:next w:val="Heading1"/>
    <w:link w:val="TitleChar"/>
    <w:semiHidden/>
    <w:qFormat/>
    <w:rsid w:val="007830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7830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GoogleMaps">
    <w:name w:val="GoogleMaps"/>
    <w:basedOn w:val="Normal"/>
    <w:next w:val="Normal"/>
    <w:qFormat/>
    <w:rsid w:val="00783040"/>
    <w:pPr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pct10" w:color="auto" w:fill="auto"/>
    </w:pPr>
  </w:style>
  <w:style w:type="paragraph" w:customStyle="1" w:styleId="Copyright">
    <w:name w:val="Copyright"/>
    <w:basedOn w:val="Normal"/>
    <w:next w:val="Normal"/>
    <w:qFormat/>
    <w:rsid w:val="00783040"/>
  </w:style>
  <w:style w:type="paragraph" w:customStyle="1" w:styleId="TableSummary">
    <w:name w:val="Table Summary"/>
    <w:basedOn w:val="Normal"/>
    <w:qFormat/>
    <w:rsid w:val="00783040"/>
    <w:rPr>
      <w:color w:val="808080" w:themeColor="background1" w:themeShade="80"/>
    </w:rPr>
  </w:style>
  <w:style w:type="paragraph" w:customStyle="1" w:styleId="SectionTitle">
    <w:name w:val="Section Title"/>
    <w:basedOn w:val="Normal"/>
    <w:next w:val="Normal"/>
    <w:qFormat/>
    <w:rsid w:val="00783040"/>
    <w:pPr>
      <w:shd w:val="clear" w:color="auto" w:fill="EEECE1" w:themeFill="background2"/>
      <w:spacing w:before="120" w:after="120" w:line="240" w:lineRule="auto"/>
    </w:pPr>
    <w:rPr>
      <w:rFonts w:ascii="Verdana" w:hAnsi="Verdana"/>
      <w:color w:val="4A442A" w:themeColor="background2" w:themeShade="40"/>
      <w:sz w:val="28"/>
    </w:rPr>
  </w:style>
  <w:style w:type="paragraph" w:customStyle="1" w:styleId="SectionEnd">
    <w:name w:val="Section End"/>
    <w:basedOn w:val="Normal"/>
    <w:next w:val="Normal"/>
    <w:qFormat/>
    <w:rsid w:val="00783040"/>
    <w:pPr>
      <w:shd w:val="clear" w:color="auto" w:fill="EEECE1" w:themeFill="background2"/>
    </w:pPr>
    <w:rPr>
      <w:rFonts w:ascii="Verdana" w:hAnsi="Verdana"/>
      <w:i/>
      <w:color w:val="948A54" w:themeColor="background2" w:themeShade="80"/>
      <w:sz w:val="16"/>
    </w:rPr>
  </w:style>
  <w:style w:type="paragraph" w:customStyle="1" w:styleId="TranscriptTitle">
    <w:name w:val="Transcript Title"/>
    <w:basedOn w:val="Normal"/>
    <w:next w:val="Normal"/>
    <w:qFormat/>
    <w:rsid w:val="00783040"/>
    <w:pPr>
      <w:shd w:val="clear" w:color="auto" w:fill="FDE9D9" w:themeFill="accent6" w:themeFillTint="33"/>
    </w:pPr>
    <w:rPr>
      <w:rFonts w:ascii="Verdana" w:hAnsi="Verdana"/>
      <w:color w:val="4A442A" w:themeColor="background2" w:themeShade="40"/>
      <w:sz w:val="28"/>
    </w:rPr>
  </w:style>
  <w:style w:type="paragraph" w:customStyle="1" w:styleId="TranscriptEnd">
    <w:name w:val="Transcript End"/>
    <w:basedOn w:val="Normal"/>
    <w:next w:val="Normal"/>
    <w:qFormat/>
    <w:rsid w:val="00783040"/>
    <w:pPr>
      <w:shd w:val="clear" w:color="auto" w:fill="FDE9D9" w:themeFill="accent6" w:themeFillTint="33"/>
    </w:pPr>
    <w:rPr>
      <w:rFonts w:ascii="Verdana" w:hAnsi="Verdana"/>
      <w:color w:val="948A54" w:themeColor="background2" w:themeShade="80"/>
      <w:sz w:val="16"/>
    </w:rPr>
  </w:style>
  <w:style w:type="character" w:customStyle="1" w:styleId="Lookup">
    <w:name w:val="Lookup"/>
    <w:basedOn w:val="DefaultParagraphFont"/>
    <w:uiPriority w:val="1"/>
    <w:qFormat/>
    <w:rsid w:val="00783040"/>
    <w:rPr>
      <w:color w:val="632423" w:themeColor="accent2" w:themeShade="80"/>
    </w:rPr>
  </w:style>
  <w:style w:type="character" w:customStyle="1" w:styleId="glossary">
    <w:name w:val="glossary"/>
    <w:basedOn w:val="DefaultParagraphFont"/>
    <w:uiPriority w:val="1"/>
    <w:qFormat/>
    <w:rsid w:val="00783040"/>
    <w:rPr>
      <w:rFonts w:ascii="Arial" w:hAnsi="Arial"/>
      <w:color w:val="5F497A" w:themeColor="accent4" w:themeShade="BF"/>
      <w:sz w:val="20"/>
    </w:rPr>
  </w:style>
  <w:style w:type="paragraph" w:customStyle="1" w:styleId="ActivityEnd">
    <w:name w:val="Activity End"/>
    <w:basedOn w:val="Normal"/>
    <w:next w:val="Normal"/>
    <w:qFormat/>
    <w:rsid w:val="00783040"/>
    <w:pPr>
      <w:shd w:val="clear" w:color="auto" w:fill="EAF1DD" w:themeFill="accent3" w:themeFillTint="33"/>
    </w:pPr>
    <w:rPr>
      <w:color w:val="548DD4" w:themeColor="text2" w:themeTint="99"/>
    </w:rPr>
  </w:style>
  <w:style w:type="paragraph" w:customStyle="1" w:styleId="ActivityCorrect">
    <w:name w:val="Activity Correct"/>
    <w:basedOn w:val="Normal"/>
    <w:next w:val="Normal"/>
    <w:qFormat/>
    <w:rsid w:val="00783040"/>
    <w:rPr>
      <w:color w:val="215868" w:themeColor="accent5" w:themeShade="80"/>
    </w:rPr>
  </w:style>
  <w:style w:type="paragraph" w:customStyle="1" w:styleId="ActivityIncorrect">
    <w:name w:val="Activity Incorrect"/>
    <w:basedOn w:val="Normal"/>
    <w:next w:val="Normal"/>
    <w:qFormat/>
    <w:rsid w:val="00783040"/>
    <w:rPr>
      <w:color w:val="984806" w:themeColor="accent6" w:themeShade="80"/>
    </w:rPr>
  </w:style>
  <w:style w:type="paragraph" w:customStyle="1" w:styleId="FeedbackTitle">
    <w:name w:val="Feedback Title"/>
    <w:basedOn w:val="Normal"/>
    <w:next w:val="Normal"/>
    <w:qFormat/>
    <w:rsid w:val="00783040"/>
    <w:pPr>
      <w:shd w:val="clear" w:color="auto" w:fill="E5DFEC" w:themeFill="accent4" w:themeFillTint="33"/>
    </w:pPr>
    <w:rPr>
      <w:color w:val="403152" w:themeColor="accent4" w:themeShade="80"/>
    </w:rPr>
  </w:style>
  <w:style w:type="paragraph" w:customStyle="1" w:styleId="FeedbackEnd">
    <w:name w:val="Feedback End"/>
    <w:basedOn w:val="Normal"/>
    <w:next w:val="Normal"/>
    <w:qFormat/>
    <w:rsid w:val="00783040"/>
    <w:pPr>
      <w:shd w:val="clear" w:color="auto" w:fill="E5DFEC" w:themeFill="accent4" w:themeFillTint="33"/>
    </w:pPr>
  </w:style>
  <w:style w:type="paragraph" w:customStyle="1" w:styleId="ActivityMissingWordsTitle">
    <w:name w:val="Activity Missing Words Title"/>
    <w:basedOn w:val="Normal"/>
    <w:next w:val="Normal"/>
    <w:qFormat/>
    <w:rsid w:val="00783040"/>
    <w:pPr>
      <w:shd w:val="clear" w:color="auto" w:fill="EAF1DD" w:themeFill="accent3" w:themeFillTint="33"/>
    </w:pPr>
    <w:rPr>
      <w:color w:val="17365D" w:themeColor="text2" w:themeShade="BF"/>
    </w:rPr>
  </w:style>
  <w:style w:type="character" w:customStyle="1" w:styleId="ActivityMissingWord">
    <w:name w:val="Activity Missing Word"/>
    <w:basedOn w:val="DefaultParagraphFont"/>
    <w:uiPriority w:val="1"/>
    <w:qFormat/>
    <w:rsid w:val="00783040"/>
    <w:rPr>
      <w:rFonts w:asciiTheme="minorHAnsi" w:hAnsiTheme="minorHAnsi"/>
      <w:color w:val="C0504D" w:themeColor="accent2"/>
      <w:sz w:val="22"/>
      <w:bdr w:val="none" w:sz="0" w:space="0" w:color="auto"/>
      <w:shd w:val="clear" w:color="auto" w:fill="FFFFFF" w:themeFill="background1"/>
    </w:rPr>
  </w:style>
  <w:style w:type="paragraph" w:customStyle="1" w:styleId="ActivityQuestion">
    <w:name w:val="Activity Question"/>
    <w:basedOn w:val="Normal"/>
    <w:next w:val="Normal"/>
    <w:qFormat/>
    <w:rsid w:val="00783040"/>
    <w:rPr>
      <w:color w:val="76923C" w:themeColor="accent3" w:themeShade="BF"/>
    </w:rPr>
  </w:style>
  <w:style w:type="paragraph" w:customStyle="1" w:styleId="ActivitySimpleTitle">
    <w:name w:val="Activity Simple Title"/>
    <w:basedOn w:val="Normal"/>
    <w:next w:val="Normal"/>
    <w:qFormat/>
    <w:rsid w:val="00783040"/>
    <w:pPr>
      <w:shd w:val="clear" w:color="auto" w:fill="EAF1DD" w:themeFill="accent3" w:themeFillTint="33"/>
    </w:pPr>
    <w:rPr>
      <w:color w:val="17365D" w:themeColor="text2" w:themeShade="BF"/>
    </w:rPr>
  </w:style>
  <w:style w:type="paragraph" w:customStyle="1" w:styleId="ActivityTrueFalseTitle">
    <w:name w:val="Activity True False Title"/>
    <w:basedOn w:val="Normal"/>
    <w:next w:val="Normal"/>
    <w:qFormat/>
    <w:rsid w:val="00783040"/>
    <w:pPr>
      <w:shd w:val="clear" w:color="auto" w:fill="EAF1DD" w:themeFill="accent3" w:themeFillTint="33"/>
    </w:pPr>
    <w:rPr>
      <w:color w:val="17365D" w:themeColor="text2" w:themeShade="BF"/>
    </w:rPr>
  </w:style>
  <w:style w:type="paragraph" w:customStyle="1" w:styleId="ActivityMultipleChoiceTitle">
    <w:name w:val="Activity Multiple Choice Title"/>
    <w:basedOn w:val="ActivityTrueFalseTitle"/>
    <w:next w:val="Normal"/>
    <w:qFormat/>
    <w:rsid w:val="00783040"/>
  </w:style>
  <w:style w:type="paragraph" w:customStyle="1" w:styleId="ActivityShortAnswerQuestionTitle">
    <w:name w:val="Activity Short Answer Question Title"/>
    <w:basedOn w:val="Normal"/>
    <w:next w:val="Normal"/>
    <w:qFormat/>
    <w:rsid w:val="00783040"/>
    <w:pPr>
      <w:shd w:val="clear" w:color="auto" w:fill="EAF1DD" w:themeFill="accent3" w:themeFillTint="33"/>
    </w:pPr>
    <w:rPr>
      <w:color w:val="17365D" w:themeColor="text2" w:themeShade="BF"/>
    </w:rPr>
  </w:style>
  <w:style w:type="paragraph" w:customStyle="1" w:styleId="StatementTrue">
    <w:name w:val="Statement True"/>
    <w:basedOn w:val="Normal"/>
    <w:next w:val="Normal"/>
    <w:qFormat/>
    <w:rsid w:val="00783040"/>
    <w:rPr>
      <w:color w:val="215868" w:themeColor="accent5" w:themeShade="80"/>
    </w:rPr>
  </w:style>
  <w:style w:type="paragraph" w:customStyle="1" w:styleId="StatementFalse">
    <w:name w:val="Statement False"/>
    <w:basedOn w:val="Normal"/>
    <w:next w:val="Normal"/>
    <w:qFormat/>
    <w:rsid w:val="00783040"/>
    <w:rPr>
      <w:color w:val="943634" w:themeColor="accent2" w:themeShade="BF"/>
    </w:rPr>
  </w:style>
  <w:style w:type="paragraph" w:customStyle="1" w:styleId="TocOnline">
    <w:name w:val="TocOnline"/>
    <w:basedOn w:val="Normal"/>
    <w:next w:val="Normal"/>
    <w:qFormat/>
    <w:rsid w:val="00783040"/>
  </w:style>
  <w:style w:type="paragraph" w:styleId="Quote">
    <w:name w:val="Quote"/>
    <w:basedOn w:val="Normal"/>
    <w:next w:val="Normal"/>
    <w:link w:val="QuoteChar"/>
    <w:uiPriority w:val="29"/>
    <w:qFormat/>
    <w:rsid w:val="00783040"/>
    <w:pPr>
      <w:ind w:left="567" w:right="567"/>
    </w:pPr>
    <w:rPr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783040"/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styleId="Emphasis">
    <w:name w:val="Emphasis"/>
    <w:basedOn w:val="DefaultParagraphFont"/>
    <w:uiPriority w:val="20"/>
    <w:qFormat/>
    <w:locked/>
    <w:rsid w:val="00431D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ET%20NSW\CLIPS%20Contents\Data\template\CLIPSWor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5430-3CDC-481F-B8F4-AB13A537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CLIPSWordTemplate.dotx</Template>
  <TotalTime>3</TotalTime>
  <Pages>1</Pages>
  <Words>156</Words>
  <Characters>777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CLIPS_Word_Template</vt:lpstr>
    </vt:vector>
  </TitlesOfParts>
  <Company>CLI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CLIPS_Word_Template</dc:title>
  <dc:creator>swatts2</dc:creator>
  <cp:keywords/>
  <dc:description/>
  <cp:lastModifiedBy>swatts2</cp:lastModifiedBy>
  <cp:revision>4</cp:revision>
  <cp:lastPrinted>2004-08-12T21:55:00Z</cp:lastPrinted>
  <dcterms:created xsi:type="dcterms:W3CDTF">2010-02-08T04:03:00Z</dcterms:created>
  <dcterms:modified xsi:type="dcterms:W3CDTF">2010-02-08T04:03:00Z</dcterms:modified>
</cp:coreProperties>
</file>