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E0" w:rsidRPr="006E6C39" w:rsidRDefault="00770A8A" w:rsidP="00136CE0">
      <w:pPr>
        <w:pStyle w:val="Title"/>
        <w:rPr>
          <w:sz w:val="40"/>
          <w:szCs w:val="40"/>
        </w:rPr>
      </w:pPr>
      <w:r w:rsidRPr="006E6C39">
        <w:rPr>
          <w:sz w:val="40"/>
          <w:szCs w:val="40"/>
        </w:rPr>
        <w:t>Levels of government in Australia</w:t>
      </w:r>
      <w:r w:rsidR="00A024A4" w:rsidRPr="006E6C39">
        <w:rPr>
          <w:sz w:val="40"/>
          <w:szCs w:val="40"/>
        </w:rPr>
        <w:t xml:space="preserve"> – text version</w:t>
      </w:r>
    </w:p>
    <w:p w:rsidR="00770A8A" w:rsidRPr="00770A8A" w:rsidRDefault="00770A8A" w:rsidP="006E6C39">
      <w:pPr>
        <w:pStyle w:val="Heading2"/>
        <w:spacing w:before="360"/>
      </w:pPr>
      <w:r w:rsidRPr="00770A8A">
        <w:t>National</w:t>
      </w:r>
    </w:p>
    <w:p w:rsidR="00770A8A" w:rsidRPr="00770A8A" w:rsidRDefault="00770A8A" w:rsidP="00770A8A">
      <w:pPr>
        <w:rPr>
          <w:kern w:val="28"/>
        </w:rPr>
      </w:pPr>
      <w:r w:rsidRPr="00770A8A">
        <w:rPr>
          <w:kern w:val="28"/>
        </w:rPr>
        <w:t>Australia has ONE National Parliament. The Federal Government and Parliament are responsible for matters such as: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 xml:space="preserve">defence        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>trade and commerce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 xml:space="preserve">communications 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>international relations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 xml:space="preserve">quarantine  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 xml:space="preserve">immigration 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>currency</w:t>
      </w:r>
    </w:p>
    <w:p w:rsidR="00770A8A" w:rsidRPr="00770A8A" w:rsidRDefault="00770A8A" w:rsidP="00770A8A">
      <w:pPr>
        <w:pStyle w:val="ListParagraph"/>
        <w:numPr>
          <w:ilvl w:val="0"/>
          <w:numId w:val="31"/>
        </w:numPr>
        <w:rPr>
          <w:kern w:val="28"/>
        </w:rPr>
      </w:pPr>
      <w:r w:rsidRPr="00770A8A">
        <w:rPr>
          <w:kern w:val="28"/>
        </w:rPr>
        <w:t>tax</w:t>
      </w:r>
    </w:p>
    <w:p w:rsidR="00A714E7" w:rsidRPr="00770A8A" w:rsidRDefault="00770A8A" w:rsidP="00770A8A">
      <w:pPr>
        <w:pStyle w:val="ListParagraph"/>
        <w:numPr>
          <w:ilvl w:val="0"/>
          <w:numId w:val="31"/>
        </w:numPr>
      </w:pPr>
      <w:r w:rsidRPr="00770A8A">
        <w:rPr>
          <w:kern w:val="28"/>
        </w:rPr>
        <w:t>as well as providing funding for social services, education, health, transport and many other matters</w:t>
      </w:r>
      <w:r>
        <w:rPr>
          <w:kern w:val="28"/>
        </w:rPr>
        <w:t>.</w:t>
      </w:r>
    </w:p>
    <w:p w:rsidR="00770A8A" w:rsidRDefault="00770A8A" w:rsidP="006E6C39">
      <w:pPr>
        <w:pStyle w:val="Heading2"/>
        <w:spacing w:before="360"/>
      </w:pPr>
      <w:r>
        <w:t>State and Territory</w:t>
      </w:r>
    </w:p>
    <w:p w:rsidR="00770A8A" w:rsidRDefault="00770A8A" w:rsidP="00770A8A">
      <w:r>
        <w:t>There are SIX states and TWO Territories. State and Territory Governments and Parliaments are responsible for matters such as: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energy and water resources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local government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 xml:space="preserve">health 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police and emergency services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planning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agriculture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education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 xml:space="preserve">environment 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roads and railways</w:t>
      </w:r>
    </w:p>
    <w:p w:rsidR="00770A8A" w:rsidRDefault="00770A8A" w:rsidP="006E6C39">
      <w:pPr>
        <w:pStyle w:val="Heading2"/>
        <w:spacing w:before="360"/>
      </w:pPr>
      <w:r>
        <w:t>Local Government</w:t>
      </w:r>
    </w:p>
    <w:p w:rsidR="00770A8A" w:rsidRDefault="00770A8A" w:rsidP="00770A8A">
      <w:r>
        <w:t>There are about 565 Local Governments in Australia. NSW has 152 Councils.  Local Councils are responsible for matters such as: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 xml:space="preserve">waste collection 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local planning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lastRenderedPageBreak/>
        <w:t>local health inspection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 xml:space="preserve">libraries 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parks</w:t>
      </w:r>
    </w:p>
    <w:p w:rsidR="00770A8A" w:rsidRDefault="00770A8A" w:rsidP="00770A8A">
      <w:pPr>
        <w:pStyle w:val="ListParagraph"/>
        <w:numPr>
          <w:ilvl w:val="0"/>
          <w:numId w:val="31"/>
        </w:numPr>
      </w:pPr>
      <w:r>
        <w:t>sports facilities</w:t>
      </w:r>
    </w:p>
    <w:p w:rsidR="00770A8A" w:rsidRPr="00A714E7" w:rsidRDefault="00770A8A" w:rsidP="00770A8A">
      <w:pPr>
        <w:pStyle w:val="ListParagraph"/>
        <w:numPr>
          <w:ilvl w:val="0"/>
          <w:numId w:val="31"/>
        </w:numPr>
      </w:pPr>
      <w:proofErr w:type="gramStart"/>
      <w:r>
        <w:t>local</w:t>
      </w:r>
      <w:proofErr w:type="gramEnd"/>
      <w:r>
        <w:t xml:space="preserve"> roads.</w:t>
      </w:r>
    </w:p>
    <w:sectPr w:rsidR="00770A8A" w:rsidRPr="00A714E7" w:rsidSect="00541565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4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A4" w:rsidRDefault="00A024A4">
      <w:r>
        <w:separator/>
      </w:r>
    </w:p>
  </w:endnote>
  <w:endnote w:type="continuationSeparator" w:id="0">
    <w:p w:rsidR="00A024A4" w:rsidRDefault="00A0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pgNum/>
    </w:r>
    <w:r>
      <w:tab/>
    </w:r>
    <w:r w:rsidRPr="00C168C0">
      <w:rPr>
        <w:noProof/>
        <w:lang w:eastAsia="en-AU"/>
      </w:rPr>
      <w:drawing>
        <wp:inline distT="0" distB="0" distL="0" distR="0">
          <wp:extent cx="504825" cy="180975"/>
          <wp:effectExtent l="19050" t="0" r="9525" b="0"/>
          <wp:docPr id="1" name="Picture 1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ls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991" w:rsidRPr="003037E3" w:rsidRDefault="002E3991">
    <w:r>
      <w:tab/>
    </w:r>
    <w:r w:rsidRPr="003037E3">
      <w:t>© NSW DET 2007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 w:rsidRPr="00C168C0">
      <w:rPr>
        <w:noProof/>
        <w:lang w:eastAsia="en-AU"/>
      </w:rPr>
      <w:drawing>
        <wp:inline distT="0" distB="0" distL="0" distR="0">
          <wp:extent cx="504825" cy="180975"/>
          <wp:effectExtent l="19050" t="0" r="9525" b="0"/>
          <wp:docPr id="2" name="Picture 2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als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pgNum/>
    </w:r>
  </w:p>
  <w:p w:rsidR="002E3991" w:rsidRPr="003037E3" w:rsidRDefault="002E3991" w:rsidP="003037E3">
    <w:r w:rsidRPr="003037E3">
      <w:t>© NSW DET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A4" w:rsidRDefault="00A024A4">
      <w:r>
        <w:separator/>
      </w:r>
    </w:p>
  </w:footnote>
  <w:footnote w:type="continuationSeparator" w:id="0">
    <w:p w:rsidR="00A024A4" w:rsidRDefault="00A02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1" w:rsidRDefault="002E3991"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DCB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D4C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67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6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F6B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687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CC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0B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8B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09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A6D4B"/>
    <w:multiLevelType w:val="hybridMultilevel"/>
    <w:tmpl w:val="58A88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A51142"/>
    <w:multiLevelType w:val="hybridMultilevel"/>
    <w:tmpl w:val="FA2E506E"/>
    <w:lvl w:ilvl="0" w:tplc="DDB27A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893E77"/>
    <w:multiLevelType w:val="hybridMultilevel"/>
    <w:tmpl w:val="58D4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F62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3B81C4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150B0CAB"/>
    <w:multiLevelType w:val="hybridMultilevel"/>
    <w:tmpl w:val="3300E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A19C2"/>
    <w:multiLevelType w:val="hybridMultilevel"/>
    <w:tmpl w:val="7C1CAB16"/>
    <w:lvl w:ilvl="0" w:tplc="AE2C83EE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F3466"/>
    <w:multiLevelType w:val="hybridMultilevel"/>
    <w:tmpl w:val="BCE40E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32627"/>
    <w:multiLevelType w:val="hybridMultilevel"/>
    <w:tmpl w:val="D1F41816"/>
    <w:lvl w:ilvl="0" w:tplc="DDB27A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B1773"/>
    <w:multiLevelType w:val="hybridMultilevel"/>
    <w:tmpl w:val="9DA0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81022"/>
    <w:multiLevelType w:val="hybridMultilevel"/>
    <w:tmpl w:val="11CAB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10DC9"/>
    <w:multiLevelType w:val="singleLevel"/>
    <w:tmpl w:val="618C9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23">
    <w:nsid w:val="3D231F51"/>
    <w:multiLevelType w:val="hybridMultilevel"/>
    <w:tmpl w:val="2514C69C"/>
    <w:lvl w:ilvl="0" w:tplc="3FCC041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81E0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455AA0"/>
    <w:multiLevelType w:val="hybridMultilevel"/>
    <w:tmpl w:val="65F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226483"/>
    <w:multiLevelType w:val="hybridMultilevel"/>
    <w:tmpl w:val="9C2A9D28"/>
    <w:lvl w:ilvl="0" w:tplc="DDB27A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F2388"/>
    <w:multiLevelType w:val="hybridMultilevel"/>
    <w:tmpl w:val="A850B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83CEB"/>
    <w:multiLevelType w:val="hybridMultilevel"/>
    <w:tmpl w:val="6314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823A2"/>
    <w:multiLevelType w:val="hybridMultilevel"/>
    <w:tmpl w:val="6A98A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82300"/>
    <w:multiLevelType w:val="hybridMultilevel"/>
    <w:tmpl w:val="BE30C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09324A"/>
    <w:multiLevelType w:val="hybridMultilevel"/>
    <w:tmpl w:val="0696FBE6"/>
    <w:lvl w:ilvl="0" w:tplc="EA46F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97B6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31"/>
  </w:num>
  <w:num w:numId="5">
    <w:abstractNumId w:val="22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27"/>
  </w:num>
  <w:num w:numId="11">
    <w:abstractNumId w:val="25"/>
  </w:num>
  <w:num w:numId="12">
    <w:abstractNumId w:val="20"/>
  </w:num>
  <w:num w:numId="13">
    <w:abstractNumId w:val="15"/>
  </w:num>
  <w:num w:numId="14">
    <w:abstractNumId w:val="32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8"/>
  </w:num>
  <w:num w:numId="27">
    <w:abstractNumId w:val="18"/>
  </w:num>
  <w:num w:numId="28">
    <w:abstractNumId w:val="16"/>
  </w:num>
  <w:num w:numId="29">
    <w:abstractNumId w:val="29"/>
  </w:num>
  <w:num w:numId="30">
    <w:abstractNumId w:val="21"/>
  </w:num>
  <w:num w:numId="31">
    <w:abstractNumId w:val="12"/>
  </w:num>
  <w:num w:numId="32">
    <w:abstractNumId w:val="2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linkStyles/>
  <w:stylePaneFormatFilter w:val="4004"/>
  <w:stylePaneSortMethod w:val="0000"/>
  <w:styleLockTheme/>
  <w:styleLockQFSet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/>
  <w:rsids>
    <w:rsidRoot w:val="00D714BC"/>
    <w:rsid w:val="000031CF"/>
    <w:rsid w:val="00004989"/>
    <w:rsid w:val="00007A04"/>
    <w:rsid w:val="00011799"/>
    <w:rsid w:val="00012AE2"/>
    <w:rsid w:val="00027574"/>
    <w:rsid w:val="00040AB2"/>
    <w:rsid w:val="000453EF"/>
    <w:rsid w:val="000556C6"/>
    <w:rsid w:val="00056625"/>
    <w:rsid w:val="000570DB"/>
    <w:rsid w:val="00057CE2"/>
    <w:rsid w:val="00061F78"/>
    <w:rsid w:val="00065102"/>
    <w:rsid w:val="000652D2"/>
    <w:rsid w:val="00071A91"/>
    <w:rsid w:val="000771BF"/>
    <w:rsid w:val="00086A75"/>
    <w:rsid w:val="000924F8"/>
    <w:rsid w:val="000A355E"/>
    <w:rsid w:val="000C4D13"/>
    <w:rsid w:val="000C5466"/>
    <w:rsid w:val="000D0A83"/>
    <w:rsid w:val="000D706C"/>
    <w:rsid w:val="000D764C"/>
    <w:rsid w:val="000E2ACA"/>
    <w:rsid w:val="000E3874"/>
    <w:rsid w:val="000F0F1B"/>
    <w:rsid w:val="0010072C"/>
    <w:rsid w:val="00101385"/>
    <w:rsid w:val="0010327C"/>
    <w:rsid w:val="001061CF"/>
    <w:rsid w:val="00106FB5"/>
    <w:rsid w:val="00111CAD"/>
    <w:rsid w:val="00114E22"/>
    <w:rsid w:val="0011581C"/>
    <w:rsid w:val="001323E5"/>
    <w:rsid w:val="00132A1C"/>
    <w:rsid w:val="00135731"/>
    <w:rsid w:val="00135B8C"/>
    <w:rsid w:val="00136CE0"/>
    <w:rsid w:val="00136E34"/>
    <w:rsid w:val="00137DB0"/>
    <w:rsid w:val="001403B4"/>
    <w:rsid w:val="00153757"/>
    <w:rsid w:val="001617D6"/>
    <w:rsid w:val="00167C9C"/>
    <w:rsid w:val="00196B7D"/>
    <w:rsid w:val="001A0437"/>
    <w:rsid w:val="001C60A0"/>
    <w:rsid w:val="001D6B4F"/>
    <w:rsid w:val="001F0970"/>
    <w:rsid w:val="001F3D62"/>
    <w:rsid w:val="001F6154"/>
    <w:rsid w:val="00207E5F"/>
    <w:rsid w:val="00222969"/>
    <w:rsid w:val="002246D3"/>
    <w:rsid w:val="00225353"/>
    <w:rsid w:val="0022610A"/>
    <w:rsid w:val="00227BBF"/>
    <w:rsid w:val="00244243"/>
    <w:rsid w:val="0024588B"/>
    <w:rsid w:val="00245E1F"/>
    <w:rsid w:val="00254677"/>
    <w:rsid w:val="002550C4"/>
    <w:rsid w:val="00272F9C"/>
    <w:rsid w:val="0027431F"/>
    <w:rsid w:val="00277726"/>
    <w:rsid w:val="00277D2F"/>
    <w:rsid w:val="00281ADF"/>
    <w:rsid w:val="002A1AAB"/>
    <w:rsid w:val="002A53DB"/>
    <w:rsid w:val="002B331E"/>
    <w:rsid w:val="002D1406"/>
    <w:rsid w:val="002D6B2F"/>
    <w:rsid w:val="002E3991"/>
    <w:rsid w:val="002E74E3"/>
    <w:rsid w:val="002F0CA2"/>
    <w:rsid w:val="002F208D"/>
    <w:rsid w:val="003037E3"/>
    <w:rsid w:val="003044AC"/>
    <w:rsid w:val="00310C13"/>
    <w:rsid w:val="00315B65"/>
    <w:rsid w:val="00320096"/>
    <w:rsid w:val="003221B1"/>
    <w:rsid w:val="00324891"/>
    <w:rsid w:val="00335C06"/>
    <w:rsid w:val="00340338"/>
    <w:rsid w:val="00345EAE"/>
    <w:rsid w:val="00360C77"/>
    <w:rsid w:val="00362052"/>
    <w:rsid w:val="00366E62"/>
    <w:rsid w:val="00371C44"/>
    <w:rsid w:val="00381244"/>
    <w:rsid w:val="00390994"/>
    <w:rsid w:val="003B0649"/>
    <w:rsid w:val="003B62B1"/>
    <w:rsid w:val="003B7513"/>
    <w:rsid w:val="003D6937"/>
    <w:rsid w:val="003E2A5E"/>
    <w:rsid w:val="003E685E"/>
    <w:rsid w:val="003F095D"/>
    <w:rsid w:val="003F354E"/>
    <w:rsid w:val="003F6DB4"/>
    <w:rsid w:val="0040173F"/>
    <w:rsid w:val="0041098B"/>
    <w:rsid w:val="00412565"/>
    <w:rsid w:val="0041558A"/>
    <w:rsid w:val="00417043"/>
    <w:rsid w:val="00425F51"/>
    <w:rsid w:val="00431375"/>
    <w:rsid w:val="00440064"/>
    <w:rsid w:val="00440950"/>
    <w:rsid w:val="00440B73"/>
    <w:rsid w:val="004449A6"/>
    <w:rsid w:val="00445547"/>
    <w:rsid w:val="00446CE5"/>
    <w:rsid w:val="00446ED0"/>
    <w:rsid w:val="00447BD1"/>
    <w:rsid w:val="00451054"/>
    <w:rsid w:val="00453415"/>
    <w:rsid w:val="00454A40"/>
    <w:rsid w:val="004640EC"/>
    <w:rsid w:val="00464C51"/>
    <w:rsid w:val="00484FF1"/>
    <w:rsid w:val="004925E0"/>
    <w:rsid w:val="00492C2A"/>
    <w:rsid w:val="004A058F"/>
    <w:rsid w:val="004A58BA"/>
    <w:rsid w:val="004B24F3"/>
    <w:rsid w:val="004B405A"/>
    <w:rsid w:val="004B48A5"/>
    <w:rsid w:val="004B4BF0"/>
    <w:rsid w:val="004B57C5"/>
    <w:rsid w:val="004C4355"/>
    <w:rsid w:val="004C49A6"/>
    <w:rsid w:val="004C5E9A"/>
    <w:rsid w:val="004C702A"/>
    <w:rsid w:val="004D0828"/>
    <w:rsid w:val="004D1F44"/>
    <w:rsid w:val="004E0072"/>
    <w:rsid w:val="004E1ADB"/>
    <w:rsid w:val="004E1EB2"/>
    <w:rsid w:val="004E57A7"/>
    <w:rsid w:val="004F7B39"/>
    <w:rsid w:val="00504C6C"/>
    <w:rsid w:val="00507401"/>
    <w:rsid w:val="00510F46"/>
    <w:rsid w:val="00513260"/>
    <w:rsid w:val="0051643B"/>
    <w:rsid w:val="0051722E"/>
    <w:rsid w:val="00525980"/>
    <w:rsid w:val="00525E3B"/>
    <w:rsid w:val="00540986"/>
    <w:rsid w:val="00541565"/>
    <w:rsid w:val="00541D1B"/>
    <w:rsid w:val="00544122"/>
    <w:rsid w:val="005441B2"/>
    <w:rsid w:val="0055275A"/>
    <w:rsid w:val="0055357E"/>
    <w:rsid w:val="0055517D"/>
    <w:rsid w:val="00560E24"/>
    <w:rsid w:val="00566B06"/>
    <w:rsid w:val="00570A44"/>
    <w:rsid w:val="00575D1F"/>
    <w:rsid w:val="00577415"/>
    <w:rsid w:val="00583A7B"/>
    <w:rsid w:val="00583AFF"/>
    <w:rsid w:val="00594318"/>
    <w:rsid w:val="0059689F"/>
    <w:rsid w:val="005A0E91"/>
    <w:rsid w:val="005B0DBE"/>
    <w:rsid w:val="005C0970"/>
    <w:rsid w:val="005C5DB6"/>
    <w:rsid w:val="005C6183"/>
    <w:rsid w:val="005C6E5D"/>
    <w:rsid w:val="005D0223"/>
    <w:rsid w:val="005D147D"/>
    <w:rsid w:val="005D1B4E"/>
    <w:rsid w:val="005D5C83"/>
    <w:rsid w:val="005D6E6E"/>
    <w:rsid w:val="005F06FD"/>
    <w:rsid w:val="005F5868"/>
    <w:rsid w:val="005F7CE7"/>
    <w:rsid w:val="00601C25"/>
    <w:rsid w:val="0061066F"/>
    <w:rsid w:val="006155BF"/>
    <w:rsid w:val="006166EF"/>
    <w:rsid w:val="00636B07"/>
    <w:rsid w:val="00640CB3"/>
    <w:rsid w:val="00646144"/>
    <w:rsid w:val="00651A60"/>
    <w:rsid w:val="00652207"/>
    <w:rsid w:val="00661D39"/>
    <w:rsid w:val="006656BB"/>
    <w:rsid w:val="00672CCE"/>
    <w:rsid w:val="00675E15"/>
    <w:rsid w:val="00695751"/>
    <w:rsid w:val="006A1ED3"/>
    <w:rsid w:val="006B4248"/>
    <w:rsid w:val="006B5CA6"/>
    <w:rsid w:val="006C05F4"/>
    <w:rsid w:val="006D0AB5"/>
    <w:rsid w:val="006D765C"/>
    <w:rsid w:val="006E52D6"/>
    <w:rsid w:val="006E691D"/>
    <w:rsid w:val="006E6C39"/>
    <w:rsid w:val="006E7BF0"/>
    <w:rsid w:val="006F312C"/>
    <w:rsid w:val="007021F4"/>
    <w:rsid w:val="00714AE7"/>
    <w:rsid w:val="00723648"/>
    <w:rsid w:val="007357C1"/>
    <w:rsid w:val="0073709E"/>
    <w:rsid w:val="00737A23"/>
    <w:rsid w:val="00740FA3"/>
    <w:rsid w:val="00744B25"/>
    <w:rsid w:val="00747387"/>
    <w:rsid w:val="00753AC9"/>
    <w:rsid w:val="00753CD3"/>
    <w:rsid w:val="00770A8A"/>
    <w:rsid w:val="00772BD3"/>
    <w:rsid w:val="00793904"/>
    <w:rsid w:val="00796596"/>
    <w:rsid w:val="007C1939"/>
    <w:rsid w:val="007C1B9B"/>
    <w:rsid w:val="007C7CC5"/>
    <w:rsid w:val="007F11A9"/>
    <w:rsid w:val="007F26CE"/>
    <w:rsid w:val="00802A6B"/>
    <w:rsid w:val="0080499D"/>
    <w:rsid w:val="00806BA6"/>
    <w:rsid w:val="00807855"/>
    <w:rsid w:val="008207BD"/>
    <w:rsid w:val="008264E6"/>
    <w:rsid w:val="00841FEB"/>
    <w:rsid w:val="00850021"/>
    <w:rsid w:val="00853A01"/>
    <w:rsid w:val="00856038"/>
    <w:rsid w:val="00861738"/>
    <w:rsid w:val="0086236E"/>
    <w:rsid w:val="0086637E"/>
    <w:rsid w:val="00876BAE"/>
    <w:rsid w:val="00887893"/>
    <w:rsid w:val="00892188"/>
    <w:rsid w:val="0089692A"/>
    <w:rsid w:val="008A28EB"/>
    <w:rsid w:val="008A6EBC"/>
    <w:rsid w:val="008D425B"/>
    <w:rsid w:val="008F1CED"/>
    <w:rsid w:val="009013DC"/>
    <w:rsid w:val="00902004"/>
    <w:rsid w:val="00905610"/>
    <w:rsid w:val="00907D3A"/>
    <w:rsid w:val="009106F3"/>
    <w:rsid w:val="00914EFD"/>
    <w:rsid w:val="00922267"/>
    <w:rsid w:val="00934B5C"/>
    <w:rsid w:val="009418FA"/>
    <w:rsid w:val="009534B1"/>
    <w:rsid w:val="00965CFA"/>
    <w:rsid w:val="009664F3"/>
    <w:rsid w:val="00973C3A"/>
    <w:rsid w:val="009809AD"/>
    <w:rsid w:val="009843D6"/>
    <w:rsid w:val="00985895"/>
    <w:rsid w:val="009905D7"/>
    <w:rsid w:val="00991065"/>
    <w:rsid w:val="0099224C"/>
    <w:rsid w:val="00994711"/>
    <w:rsid w:val="009950FD"/>
    <w:rsid w:val="009B135B"/>
    <w:rsid w:val="009B2E66"/>
    <w:rsid w:val="009B4618"/>
    <w:rsid w:val="009C6665"/>
    <w:rsid w:val="009D5C43"/>
    <w:rsid w:val="009F0084"/>
    <w:rsid w:val="00A00127"/>
    <w:rsid w:val="00A024A4"/>
    <w:rsid w:val="00A030E5"/>
    <w:rsid w:val="00A0720C"/>
    <w:rsid w:val="00A12FDF"/>
    <w:rsid w:val="00A17EB6"/>
    <w:rsid w:val="00A2187F"/>
    <w:rsid w:val="00A22CE8"/>
    <w:rsid w:val="00A23DD1"/>
    <w:rsid w:val="00A714E7"/>
    <w:rsid w:val="00A844DA"/>
    <w:rsid w:val="00A90307"/>
    <w:rsid w:val="00A97D04"/>
    <w:rsid w:val="00AA120D"/>
    <w:rsid w:val="00AB0174"/>
    <w:rsid w:val="00AB10B5"/>
    <w:rsid w:val="00AB31E1"/>
    <w:rsid w:val="00AC33C2"/>
    <w:rsid w:val="00AC6676"/>
    <w:rsid w:val="00AF134A"/>
    <w:rsid w:val="00AF39ED"/>
    <w:rsid w:val="00AF69A8"/>
    <w:rsid w:val="00B00BDE"/>
    <w:rsid w:val="00B172FC"/>
    <w:rsid w:val="00B22C00"/>
    <w:rsid w:val="00B25FD1"/>
    <w:rsid w:val="00B26A46"/>
    <w:rsid w:val="00B377AF"/>
    <w:rsid w:val="00B42CC5"/>
    <w:rsid w:val="00B51B90"/>
    <w:rsid w:val="00B5416A"/>
    <w:rsid w:val="00B6424D"/>
    <w:rsid w:val="00B6459F"/>
    <w:rsid w:val="00B70651"/>
    <w:rsid w:val="00B74700"/>
    <w:rsid w:val="00B91780"/>
    <w:rsid w:val="00B9436D"/>
    <w:rsid w:val="00B96D0E"/>
    <w:rsid w:val="00BA3021"/>
    <w:rsid w:val="00BC04E4"/>
    <w:rsid w:val="00BF22B3"/>
    <w:rsid w:val="00BF5D98"/>
    <w:rsid w:val="00C03A6D"/>
    <w:rsid w:val="00C04FB0"/>
    <w:rsid w:val="00C07885"/>
    <w:rsid w:val="00C13A39"/>
    <w:rsid w:val="00C168C0"/>
    <w:rsid w:val="00C24CE2"/>
    <w:rsid w:val="00C25873"/>
    <w:rsid w:val="00C26618"/>
    <w:rsid w:val="00C27D88"/>
    <w:rsid w:val="00C34134"/>
    <w:rsid w:val="00C34EA5"/>
    <w:rsid w:val="00C471E0"/>
    <w:rsid w:val="00C57358"/>
    <w:rsid w:val="00C63728"/>
    <w:rsid w:val="00C653F1"/>
    <w:rsid w:val="00C72342"/>
    <w:rsid w:val="00C749E1"/>
    <w:rsid w:val="00C7627B"/>
    <w:rsid w:val="00C81B4D"/>
    <w:rsid w:val="00C81CA3"/>
    <w:rsid w:val="00C87BE3"/>
    <w:rsid w:val="00C963DF"/>
    <w:rsid w:val="00CB64F0"/>
    <w:rsid w:val="00CE1D3E"/>
    <w:rsid w:val="00CE372D"/>
    <w:rsid w:val="00CF4973"/>
    <w:rsid w:val="00D05269"/>
    <w:rsid w:val="00D214FF"/>
    <w:rsid w:val="00D40761"/>
    <w:rsid w:val="00D52C66"/>
    <w:rsid w:val="00D54320"/>
    <w:rsid w:val="00D54AAA"/>
    <w:rsid w:val="00D614AD"/>
    <w:rsid w:val="00D65254"/>
    <w:rsid w:val="00D714BC"/>
    <w:rsid w:val="00D809F5"/>
    <w:rsid w:val="00DA7C72"/>
    <w:rsid w:val="00DB3DE7"/>
    <w:rsid w:val="00DB5872"/>
    <w:rsid w:val="00DC03EE"/>
    <w:rsid w:val="00DC3129"/>
    <w:rsid w:val="00DC6D52"/>
    <w:rsid w:val="00DD6F51"/>
    <w:rsid w:val="00DE6A35"/>
    <w:rsid w:val="00DE79AD"/>
    <w:rsid w:val="00DF6DD6"/>
    <w:rsid w:val="00E16375"/>
    <w:rsid w:val="00E27734"/>
    <w:rsid w:val="00E342A5"/>
    <w:rsid w:val="00E42984"/>
    <w:rsid w:val="00E44F5E"/>
    <w:rsid w:val="00E51418"/>
    <w:rsid w:val="00E53CE7"/>
    <w:rsid w:val="00E727B0"/>
    <w:rsid w:val="00E73DF3"/>
    <w:rsid w:val="00E8090F"/>
    <w:rsid w:val="00E813CF"/>
    <w:rsid w:val="00E86180"/>
    <w:rsid w:val="00E93206"/>
    <w:rsid w:val="00E94EE4"/>
    <w:rsid w:val="00EA3C12"/>
    <w:rsid w:val="00EB5665"/>
    <w:rsid w:val="00EB7D7F"/>
    <w:rsid w:val="00EC3FA6"/>
    <w:rsid w:val="00EC6447"/>
    <w:rsid w:val="00ED5F20"/>
    <w:rsid w:val="00EE66C8"/>
    <w:rsid w:val="00EF2E35"/>
    <w:rsid w:val="00EF3FA0"/>
    <w:rsid w:val="00F05021"/>
    <w:rsid w:val="00F054DB"/>
    <w:rsid w:val="00F15DBC"/>
    <w:rsid w:val="00F32782"/>
    <w:rsid w:val="00F32876"/>
    <w:rsid w:val="00F43E2F"/>
    <w:rsid w:val="00F50EFE"/>
    <w:rsid w:val="00F67A8E"/>
    <w:rsid w:val="00F73E62"/>
    <w:rsid w:val="00F811FF"/>
    <w:rsid w:val="00F81BC2"/>
    <w:rsid w:val="00F8310E"/>
    <w:rsid w:val="00F93BC6"/>
    <w:rsid w:val="00FA3251"/>
    <w:rsid w:val="00FA325C"/>
    <w:rsid w:val="00FA6A92"/>
    <w:rsid w:val="00FB4974"/>
    <w:rsid w:val="00FB57EB"/>
    <w:rsid w:val="00FC4D67"/>
    <w:rsid w:val="00FC590F"/>
    <w:rsid w:val="00FC6777"/>
    <w:rsid w:val="00FD3D2B"/>
    <w:rsid w:val="00FE427D"/>
    <w:rsid w:val="00FE5CAA"/>
    <w:rsid w:val="00FF0039"/>
    <w:rsid w:val="00FF047F"/>
    <w:rsid w:val="00F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lock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locked="0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 w:uiPriority="99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Placeholder Text" w:locked="0" w:semiHidden="1" w:uiPriority="99"/>
    <w:lsdException w:name="No Spacing" w:locked="0" w:semiHidden="1" w:uiPriority="1" w:qFormat="1"/>
    <w:lsdException w:name="Light Shading" w:uiPriority="60"/>
    <w:lsdException w:name="Light List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locked="0" w:semiHidden="1" w:uiPriority="37"/>
    <w:lsdException w:name="TOC Heading" w:semiHidden="1" w:uiPriority="39" w:unhideWhenUsed="1" w:qFormat="1"/>
  </w:latentStyles>
  <w:style w:type="paragraph" w:default="1" w:styleId="Normal">
    <w:name w:val="Normal"/>
    <w:qFormat/>
    <w:rsid w:val="006E6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E6C39"/>
    <w:pPr>
      <w:keepNext/>
      <w:keepLines/>
      <w:spacing w:before="240" w:after="1560" w:line="560" w:lineRule="atLeast"/>
      <w:outlineLvl w:val="0"/>
    </w:pPr>
    <w:rPr>
      <w:rFonts w:ascii="Arial" w:hAnsi="Arial"/>
      <w:color w:val="4F81BD" w:themeColor="accent1"/>
      <w:kern w:val="28"/>
      <w:sz w:val="52"/>
    </w:rPr>
  </w:style>
  <w:style w:type="paragraph" w:styleId="Heading2">
    <w:name w:val="heading 2"/>
    <w:basedOn w:val="Heading1"/>
    <w:next w:val="Normal"/>
    <w:qFormat/>
    <w:rsid w:val="006E6C39"/>
    <w:pPr>
      <w:spacing w:before="560" w:after="60" w:line="460" w:lineRule="atLeast"/>
      <w:outlineLvl w:val="1"/>
    </w:pPr>
    <w:rPr>
      <w:sz w:val="42"/>
    </w:rPr>
  </w:style>
  <w:style w:type="paragraph" w:styleId="Heading3">
    <w:name w:val="heading 3"/>
    <w:basedOn w:val="Heading2"/>
    <w:next w:val="Normal"/>
    <w:qFormat/>
    <w:rsid w:val="006E6C39"/>
    <w:pPr>
      <w:spacing w:before="440" w:after="120" w:line="320" w:lineRule="atLeast"/>
      <w:outlineLvl w:val="2"/>
    </w:pPr>
    <w:rPr>
      <w:sz w:val="30"/>
    </w:rPr>
  </w:style>
  <w:style w:type="paragraph" w:styleId="Heading4">
    <w:name w:val="heading 4"/>
    <w:basedOn w:val="Heading1"/>
    <w:next w:val="Normal"/>
    <w:qFormat/>
    <w:rsid w:val="006E6C39"/>
    <w:pPr>
      <w:spacing w:before="300" w:after="120" w:line="280" w:lineRule="atLeast"/>
      <w:outlineLvl w:val="3"/>
    </w:pPr>
    <w:rPr>
      <w:i/>
      <w:sz w:val="26"/>
    </w:rPr>
  </w:style>
  <w:style w:type="paragraph" w:styleId="Heading5">
    <w:name w:val="heading 5"/>
    <w:basedOn w:val="Normal"/>
    <w:next w:val="Normal"/>
    <w:qFormat/>
    <w:rsid w:val="006E6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6E6C3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locked/>
    <w:rsid w:val="006E6C39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6E6C3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6E6C3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E6C3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6C39"/>
  </w:style>
  <w:style w:type="paragraph" w:styleId="BalloonText">
    <w:name w:val="Balloon Text"/>
    <w:basedOn w:val="Normal"/>
    <w:link w:val="BalloonTextChar"/>
    <w:semiHidden/>
    <w:locked/>
    <w:rsid w:val="006E6C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ttext">
    <w:name w:val="alt text"/>
    <w:basedOn w:val="Normal"/>
    <w:next w:val="figurecaption"/>
    <w:semiHidden/>
    <w:rsid w:val="006E6C39"/>
    <w:pPr>
      <w:spacing w:before="60" w:after="120" w:line="240" w:lineRule="atLeast"/>
    </w:pPr>
    <w:rPr>
      <w:rFonts w:ascii="Arial" w:eastAsia="Arial Unicode MS" w:hAnsi="Arial"/>
      <w:sz w:val="20"/>
    </w:rPr>
  </w:style>
  <w:style w:type="paragraph" w:customStyle="1" w:styleId="figurecaption">
    <w:name w:val="figure caption"/>
    <w:basedOn w:val="Normal"/>
    <w:next w:val="alttext"/>
    <w:semiHidden/>
    <w:rsid w:val="006E6C39"/>
    <w:pPr>
      <w:keepLines/>
      <w:spacing w:before="240" w:after="240" w:line="240" w:lineRule="atLeast"/>
      <w:jc w:val="center"/>
    </w:pPr>
    <w:rPr>
      <w:rFonts w:ascii="Arial" w:hAnsi="Arial"/>
      <w:kern w:val="28"/>
      <w:sz w:val="20"/>
    </w:rPr>
  </w:style>
  <w:style w:type="character" w:customStyle="1" w:styleId="BalloonTextChar">
    <w:name w:val="Balloon Text Char"/>
    <w:basedOn w:val="DefaultParagraphFont"/>
    <w:link w:val="BalloonText"/>
    <w:semiHidden/>
    <w:rsid w:val="006E6C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udio">
    <w:name w:val="audio"/>
    <w:basedOn w:val="Normal"/>
    <w:next w:val="Normal"/>
    <w:rsid w:val="006E6C39"/>
    <w:pPr>
      <w:keepLines/>
      <w:spacing w:before="120" w:after="120"/>
    </w:pPr>
    <w:rPr>
      <w:b/>
      <w:color w:val="984806" w:themeColor="accent6" w:themeShade="80"/>
      <w:kern w:val="28"/>
      <w:u w:val="single"/>
    </w:rPr>
  </w:style>
  <w:style w:type="paragraph" w:customStyle="1" w:styleId="citation">
    <w:name w:val="citation"/>
    <w:basedOn w:val="Normal"/>
    <w:semiHidden/>
    <w:rsid w:val="006E6C39"/>
    <w:pPr>
      <w:keepLines/>
      <w:spacing w:before="120" w:after="120"/>
    </w:pPr>
    <w:rPr>
      <w:kern w:val="28"/>
    </w:rPr>
  </w:style>
  <w:style w:type="paragraph" w:styleId="Header">
    <w:name w:val="header"/>
    <w:basedOn w:val="Normal"/>
    <w:link w:val="HeaderChar"/>
    <w:semiHidden/>
    <w:rsid w:val="006E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E6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6E6C3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eedbackcorrect">
    <w:name w:val="feedback correct"/>
    <w:basedOn w:val="Normal"/>
    <w:next w:val="BalloonText"/>
    <w:semiHidden/>
    <w:rsid w:val="006E6C39"/>
    <w:pPr>
      <w:spacing w:before="120" w:after="120"/>
    </w:pPr>
  </w:style>
  <w:style w:type="paragraph" w:customStyle="1" w:styleId="feedbackincorrect">
    <w:name w:val="feedback incorrect"/>
    <w:basedOn w:val="Normal"/>
    <w:next w:val="BalloonText"/>
    <w:semiHidden/>
    <w:rsid w:val="006E6C39"/>
    <w:pPr>
      <w:spacing w:before="120" w:after="120"/>
    </w:pPr>
  </w:style>
  <w:style w:type="paragraph" w:customStyle="1" w:styleId="glossaryterm">
    <w:name w:val="glossary term"/>
    <w:basedOn w:val="Normal"/>
    <w:next w:val="BalloonText"/>
    <w:semiHidden/>
    <w:rsid w:val="006E6C39"/>
    <w:pPr>
      <w:widowControl w:val="0"/>
      <w:spacing w:before="240" w:line="240" w:lineRule="atLeast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semiHidden/>
    <w:rsid w:val="006E6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th">
    <w:name w:val="math"/>
    <w:basedOn w:val="Normal"/>
    <w:next w:val="alttext"/>
    <w:semiHidden/>
    <w:rsid w:val="006E6C39"/>
    <w:pPr>
      <w:spacing w:before="80" w:after="120"/>
      <w:ind w:left="1701" w:hanging="992"/>
    </w:pPr>
  </w:style>
  <w:style w:type="paragraph" w:customStyle="1" w:styleId="mcanswer">
    <w:name w:val="mc answer"/>
    <w:basedOn w:val="Normal"/>
    <w:next w:val="Normal"/>
    <w:semiHidden/>
    <w:rsid w:val="006E6C39"/>
    <w:pPr>
      <w:spacing w:before="120" w:after="120"/>
      <w:ind w:left="425" w:hanging="425"/>
    </w:pPr>
  </w:style>
  <w:style w:type="paragraph" w:customStyle="1" w:styleId="mcdistracter">
    <w:name w:val="mc distracter"/>
    <w:basedOn w:val="Normal"/>
    <w:semiHidden/>
    <w:rsid w:val="006E6C39"/>
    <w:pPr>
      <w:spacing w:before="120" w:after="120"/>
      <w:ind w:left="425" w:hanging="425"/>
    </w:pPr>
  </w:style>
  <w:style w:type="paragraph" w:customStyle="1" w:styleId="mcstem">
    <w:name w:val="mc stem"/>
    <w:basedOn w:val="Normal"/>
    <w:next w:val="mcdistracter"/>
    <w:semiHidden/>
    <w:rsid w:val="006E6C39"/>
    <w:pPr>
      <w:spacing w:before="240" w:after="120"/>
      <w:ind w:left="-993" w:hanging="425"/>
    </w:pPr>
  </w:style>
  <w:style w:type="paragraph" w:customStyle="1" w:styleId="mwstem">
    <w:name w:val="mw stem"/>
    <w:basedOn w:val="Normal"/>
    <w:next w:val="Normal"/>
    <w:semiHidden/>
    <w:rsid w:val="006E6C39"/>
    <w:pPr>
      <w:spacing w:before="240" w:after="120"/>
      <w:ind w:left="-993" w:hanging="425"/>
    </w:pPr>
  </w:style>
  <w:style w:type="character" w:customStyle="1" w:styleId="mwword">
    <w:name w:val="mw word"/>
    <w:basedOn w:val="DefaultParagraphFont"/>
    <w:semiHidden/>
    <w:rsid w:val="006E6C39"/>
    <w:rPr>
      <w:color w:val="993366"/>
    </w:rPr>
  </w:style>
  <w:style w:type="paragraph" w:customStyle="1" w:styleId="mwparagraph">
    <w:name w:val="mw paragraph"/>
    <w:basedOn w:val="Normal"/>
    <w:next w:val="Normal"/>
    <w:semiHidden/>
    <w:rsid w:val="006E6C39"/>
    <w:pPr>
      <w:spacing w:before="120" w:after="120" w:line="360" w:lineRule="atLeast"/>
      <w:ind w:left="-992"/>
    </w:pPr>
  </w:style>
  <w:style w:type="paragraph" w:customStyle="1" w:styleId="numberlist">
    <w:name w:val="number list"/>
    <w:basedOn w:val="Normal"/>
    <w:semiHidden/>
    <w:locked/>
    <w:rsid w:val="006E6C39"/>
    <w:pPr>
      <w:spacing w:after="120"/>
      <w:ind w:left="425" w:hanging="425"/>
    </w:pPr>
  </w:style>
  <w:style w:type="paragraph" w:customStyle="1" w:styleId="numbersublist">
    <w:name w:val="number sublist"/>
    <w:basedOn w:val="numberlist"/>
    <w:semiHidden/>
    <w:locked/>
    <w:rsid w:val="006E6C39"/>
    <w:pPr>
      <w:spacing w:after="80"/>
      <w:ind w:left="850"/>
    </w:pPr>
  </w:style>
  <w:style w:type="paragraph" w:customStyle="1" w:styleId="numbersubsublist">
    <w:name w:val="number subsublist"/>
    <w:basedOn w:val="numbersublist"/>
    <w:semiHidden/>
    <w:locked/>
    <w:rsid w:val="006E6C39"/>
    <w:pPr>
      <w:ind w:left="1276"/>
    </w:pPr>
  </w:style>
  <w:style w:type="paragraph" w:customStyle="1" w:styleId="programcode">
    <w:name w:val="program code"/>
    <w:basedOn w:val="Normal"/>
    <w:next w:val="BalloonText"/>
    <w:rsid w:val="006E6C39"/>
    <w:pPr>
      <w:spacing w:line="240" w:lineRule="atLeast"/>
    </w:pPr>
    <w:rPr>
      <w:rFonts w:ascii="Courier New" w:hAnsi="Courier New"/>
      <w:sz w:val="20"/>
    </w:rPr>
  </w:style>
  <w:style w:type="paragraph" w:customStyle="1" w:styleId="saquestion">
    <w:name w:val="sa question"/>
    <w:basedOn w:val="Normal"/>
    <w:next w:val="Normal"/>
    <w:semiHidden/>
    <w:rsid w:val="006E6C39"/>
    <w:pPr>
      <w:spacing w:before="120" w:after="120"/>
      <w:ind w:hanging="397"/>
    </w:pPr>
  </w:style>
  <w:style w:type="paragraph" w:customStyle="1" w:styleId="tableheading">
    <w:name w:val="table heading"/>
    <w:basedOn w:val="Normal"/>
    <w:rsid w:val="006E6C39"/>
    <w:pPr>
      <w:spacing w:before="80" w:after="80" w:line="220" w:lineRule="atLeast"/>
    </w:pPr>
    <w:rPr>
      <w:rFonts w:ascii="Arial" w:hAnsi="Arial"/>
      <w:b/>
      <w:sz w:val="20"/>
    </w:rPr>
  </w:style>
  <w:style w:type="paragraph" w:customStyle="1" w:styleId="tffalse">
    <w:name w:val="tf false"/>
    <w:basedOn w:val="Normal"/>
    <w:next w:val="Normal"/>
    <w:semiHidden/>
    <w:rsid w:val="006E6C39"/>
    <w:pPr>
      <w:spacing w:before="120" w:after="120"/>
    </w:pPr>
  </w:style>
  <w:style w:type="paragraph" w:customStyle="1" w:styleId="tftrue">
    <w:name w:val="tf true"/>
    <w:basedOn w:val="Normal"/>
    <w:next w:val="Normal"/>
    <w:semiHidden/>
    <w:rsid w:val="006E6C39"/>
    <w:pPr>
      <w:spacing w:before="120" w:after="120"/>
    </w:pPr>
  </w:style>
  <w:style w:type="paragraph" w:customStyle="1" w:styleId="tfstem">
    <w:name w:val="tf stem"/>
    <w:basedOn w:val="Normal"/>
    <w:next w:val="tftrue"/>
    <w:semiHidden/>
    <w:rsid w:val="006E6C39"/>
    <w:pPr>
      <w:spacing w:before="240" w:after="120"/>
      <w:ind w:left="-993" w:hanging="425"/>
    </w:pPr>
  </w:style>
  <w:style w:type="paragraph" w:customStyle="1" w:styleId="flash">
    <w:name w:val="flash"/>
    <w:basedOn w:val="Normal"/>
    <w:next w:val="Normal"/>
    <w:rsid w:val="006E6C39"/>
    <w:pPr>
      <w:keepLines/>
      <w:shd w:val="clear" w:color="auto" w:fill="C6D9F1" w:themeFill="text2" w:themeFillTint="33"/>
      <w:spacing w:before="120" w:after="120"/>
      <w:jc w:val="center"/>
    </w:pPr>
    <w:rPr>
      <w:rFonts w:ascii="Arial" w:hAnsi="Arial"/>
      <w:b/>
      <w:kern w:val="28"/>
      <w:sz w:val="20"/>
    </w:rPr>
  </w:style>
  <w:style w:type="table" w:styleId="TableGrid">
    <w:name w:val="Table Grid"/>
    <w:basedOn w:val="TableNormal"/>
    <w:rsid w:val="006E6C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6E6C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E6C3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E6C3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6E6C39"/>
    <w:pPr>
      <w:ind w:left="720"/>
      <w:contextualSpacing/>
    </w:pPr>
  </w:style>
  <w:style w:type="paragraph" w:styleId="Title">
    <w:name w:val="Title"/>
    <w:basedOn w:val="Normal"/>
    <w:next w:val="Heading1"/>
    <w:link w:val="TitleChar"/>
    <w:qFormat/>
    <w:rsid w:val="006E6C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E6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GoogleMaps">
    <w:name w:val="GoogleMaps"/>
    <w:basedOn w:val="Normal"/>
    <w:next w:val="Normal"/>
    <w:qFormat/>
    <w:rsid w:val="006E6C39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pct10" w:color="auto" w:fill="auto"/>
    </w:pPr>
  </w:style>
  <w:style w:type="paragraph" w:customStyle="1" w:styleId="Copyright">
    <w:name w:val="Copyright"/>
    <w:basedOn w:val="Normal"/>
    <w:next w:val="Normal"/>
    <w:qFormat/>
    <w:rsid w:val="006E6C39"/>
  </w:style>
  <w:style w:type="paragraph" w:customStyle="1" w:styleId="TableSummary">
    <w:name w:val="Table Summary"/>
    <w:basedOn w:val="Normal"/>
    <w:qFormat/>
    <w:rsid w:val="006E6C39"/>
    <w:rPr>
      <w:color w:val="808080" w:themeColor="background1" w:themeShade="80"/>
    </w:rPr>
  </w:style>
  <w:style w:type="paragraph" w:customStyle="1" w:styleId="SectionTitle">
    <w:name w:val="Section Title"/>
    <w:basedOn w:val="Normal"/>
    <w:next w:val="Normal"/>
    <w:qFormat/>
    <w:rsid w:val="006E6C39"/>
    <w:pPr>
      <w:shd w:val="clear" w:color="auto" w:fill="EEECE1" w:themeFill="background2"/>
      <w:spacing w:before="120" w:after="120" w:line="240" w:lineRule="auto"/>
    </w:pPr>
    <w:rPr>
      <w:rFonts w:ascii="Verdana" w:hAnsi="Verdana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6E6C39"/>
    <w:pPr>
      <w:shd w:val="clear" w:color="auto" w:fill="EEECE1" w:themeFill="background2"/>
    </w:pPr>
    <w:rPr>
      <w:rFonts w:ascii="Verdana" w:hAnsi="Verdana"/>
      <w:i/>
      <w:color w:val="948A54" w:themeColor="background2" w:themeShade="80"/>
      <w:sz w:val="16"/>
    </w:rPr>
  </w:style>
  <w:style w:type="paragraph" w:customStyle="1" w:styleId="TranscriptTitle">
    <w:name w:val="Transcript Title"/>
    <w:basedOn w:val="Normal"/>
    <w:next w:val="Normal"/>
    <w:qFormat/>
    <w:rsid w:val="006E6C39"/>
    <w:pPr>
      <w:shd w:val="clear" w:color="auto" w:fill="FDE9D9" w:themeFill="accent6" w:themeFillTint="33"/>
    </w:pPr>
    <w:rPr>
      <w:rFonts w:ascii="Verdana" w:hAnsi="Verdana"/>
      <w:color w:val="4A442A" w:themeColor="background2" w:themeShade="40"/>
      <w:sz w:val="28"/>
    </w:rPr>
  </w:style>
  <w:style w:type="paragraph" w:customStyle="1" w:styleId="TranscriptEnd">
    <w:name w:val="Transcript End"/>
    <w:basedOn w:val="Normal"/>
    <w:next w:val="Normal"/>
    <w:qFormat/>
    <w:rsid w:val="006E6C39"/>
    <w:pPr>
      <w:shd w:val="clear" w:color="auto" w:fill="FDE9D9" w:themeFill="accent6" w:themeFillTint="33"/>
    </w:pPr>
    <w:rPr>
      <w:rFonts w:ascii="Verdana" w:hAnsi="Verdana"/>
      <w:color w:val="948A54" w:themeColor="background2" w:themeShade="80"/>
      <w:sz w:val="16"/>
    </w:rPr>
  </w:style>
  <w:style w:type="character" w:customStyle="1" w:styleId="Lookup">
    <w:name w:val="Lookup"/>
    <w:basedOn w:val="DefaultParagraphFont"/>
    <w:uiPriority w:val="1"/>
    <w:qFormat/>
    <w:rsid w:val="006E6C39"/>
    <w:rPr>
      <w:color w:val="632423" w:themeColor="accent2" w:themeShade="80"/>
    </w:rPr>
  </w:style>
  <w:style w:type="character" w:customStyle="1" w:styleId="glossary">
    <w:name w:val="glossary"/>
    <w:basedOn w:val="DefaultParagraphFont"/>
    <w:uiPriority w:val="1"/>
    <w:qFormat/>
    <w:rsid w:val="00770A8A"/>
    <w:rPr>
      <w:rFonts w:ascii="Arial" w:hAnsi="Arial"/>
      <w:color w:val="5F497A" w:themeColor="accent4" w:themeShade="BF"/>
      <w:sz w:val="20"/>
    </w:rPr>
  </w:style>
  <w:style w:type="paragraph" w:customStyle="1" w:styleId="ActivityEnd">
    <w:name w:val="Activity End"/>
    <w:basedOn w:val="Normal"/>
    <w:next w:val="Normal"/>
    <w:qFormat/>
    <w:rsid w:val="006E6C39"/>
    <w:pPr>
      <w:shd w:val="clear" w:color="auto" w:fill="EAF1DD" w:themeFill="accent3" w:themeFillTint="33"/>
    </w:pPr>
    <w:rPr>
      <w:color w:val="548DD4" w:themeColor="text2" w:themeTint="99"/>
    </w:rPr>
  </w:style>
  <w:style w:type="paragraph" w:customStyle="1" w:styleId="ActivityCorrect">
    <w:name w:val="Activity Correct"/>
    <w:basedOn w:val="Normal"/>
    <w:next w:val="Normal"/>
    <w:qFormat/>
    <w:rsid w:val="006E6C39"/>
    <w:rPr>
      <w:color w:val="215868" w:themeColor="accent5" w:themeShade="80"/>
    </w:rPr>
  </w:style>
  <w:style w:type="paragraph" w:customStyle="1" w:styleId="ActivityIncorrect">
    <w:name w:val="Activity Incorrect"/>
    <w:basedOn w:val="Normal"/>
    <w:next w:val="Normal"/>
    <w:qFormat/>
    <w:rsid w:val="006E6C39"/>
    <w:rPr>
      <w:color w:val="984806" w:themeColor="accent6" w:themeShade="80"/>
    </w:rPr>
  </w:style>
  <w:style w:type="paragraph" w:customStyle="1" w:styleId="FeedbackTitle">
    <w:name w:val="Feedback Title"/>
    <w:basedOn w:val="Normal"/>
    <w:next w:val="Normal"/>
    <w:qFormat/>
    <w:rsid w:val="006E6C39"/>
    <w:pPr>
      <w:shd w:val="clear" w:color="auto" w:fill="E5DFEC" w:themeFill="accent4" w:themeFillTint="33"/>
    </w:pPr>
    <w:rPr>
      <w:color w:val="403152" w:themeColor="accent4" w:themeShade="80"/>
    </w:rPr>
  </w:style>
  <w:style w:type="paragraph" w:customStyle="1" w:styleId="FeedbackEnd">
    <w:name w:val="Feedback End"/>
    <w:basedOn w:val="Normal"/>
    <w:next w:val="Normal"/>
    <w:qFormat/>
    <w:rsid w:val="006E6C39"/>
    <w:pPr>
      <w:shd w:val="clear" w:color="auto" w:fill="E5DFEC" w:themeFill="accent4" w:themeFillTint="33"/>
    </w:pPr>
  </w:style>
  <w:style w:type="paragraph" w:customStyle="1" w:styleId="ActivityMissingWordsTitle">
    <w:name w:val="Activity Missing Words Title"/>
    <w:basedOn w:val="Normal"/>
    <w:next w:val="Normal"/>
    <w:qFormat/>
    <w:rsid w:val="006E6C39"/>
    <w:pPr>
      <w:shd w:val="clear" w:color="auto" w:fill="EAF1DD" w:themeFill="accent3" w:themeFillTint="33"/>
    </w:pPr>
    <w:rPr>
      <w:color w:val="17365D" w:themeColor="text2" w:themeShade="BF"/>
    </w:rPr>
  </w:style>
  <w:style w:type="character" w:customStyle="1" w:styleId="ActivityMissingWord">
    <w:name w:val="Activity Missing Word"/>
    <w:basedOn w:val="DefaultParagraphFont"/>
    <w:uiPriority w:val="1"/>
    <w:qFormat/>
    <w:rsid w:val="006E6C39"/>
    <w:rPr>
      <w:rFonts w:asciiTheme="minorHAnsi" w:hAnsiTheme="minorHAnsi"/>
      <w:color w:val="C0504D" w:themeColor="accent2"/>
      <w:sz w:val="22"/>
      <w:bdr w:val="none" w:sz="0" w:space="0" w:color="auto"/>
      <w:shd w:val="clear" w:color="auto" w:fill="FFFFFF" w:themeFill="background1"/>
    </w:rPr>
  </w:style>
  <w:style w:type="paragraph" w:customStyle="1" w:styleId="ActivityQuestion">
    <w:name w:val="Activity Question"/>
    <w:basedOn w:val="Normal"/>
    <w:next w:val="Normal"/>
    <w:qFormat/>
    <w:rsid w:val="006E6C39"/>
    <w:rPr>
      <w:color w:val="76923C" w:themeColor="accent3" w:themeShade="BF"/>
    </w:rPr>
  </w:style>
  <w:style w:type="paragraph" w:customStyle="1" w:styleId="ActivitySimpleTitle">
    <w:name w:val="Activity Simple Title"/>
    <w:basedOn w:val="Normal"/>
    <w:next w:val="Normal"/>
    <w:qFormat/>
    <w:rsid w:val="006E6C39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ActivityTrueFalseTitle">
    <w:name w:val="Activity True False Title"/>
    <w:basedOn w:val="Normal"/>
    <w:next w:val="Normal"/>
    <w:qFormat/>
    <w:rsid w:val="006E6C39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ActivityMultipleChoiceTitle">
    <w:name w:val="Activity Multiple Choice Title"/>
    <w:basedOn w:val="ActivityTrueFalseTitle"/>
    <w:next w:val="Normal"/>
    <w:qFormat/>
    <w:rsid w:val="006E6C39"/>
  </w:style>
  <w:style w:type="paragraph" w:customStyle="1" w:styleId="ActivityShortAnswerQuestionTitle">
    <w:name w:val="Activity Short Answer Question Title"/>
    <w:basedOn w:val="Normal"/>
    <w:next w:val="Normal"/>
    <w:qFormat/>
    <w:rsid w:val="006E6C39"/>
    <w:pPr>
      <w:shd w:val="clear" w:color="auto" w:fill="EAF1DD" w:themeFill="accent3" w:themeFillTint="33"/>
    </w:pPr>
    <w:rPr>
      <w:color w:val="17365D" w:themeColor="text2" w:themeShade="BF"/>
    </w:rPr>
  </w:style>
  <w:style w:type="paragraph" w:customStyle="1" w:styleId="StatementTrue">
    <w:name w:val="Statement True"/>
    <w:basedOn w:val="Normal"/>
    <w:next w:val="Normal"/>
    <w:qFormat/>
    <w:rsid w:val="006E6C39"/>
    <w:rPr>
      <w:color w:val="215868" w:themeColor="accent5" w:themeShade="80"/>
    </w:rPr>
  </w:style>
  <w:style w:type="paragraph" w:customStyle="1" w:styleId="StatementFalse">
    <w:name w:val="Statement False"/>
    <w:basedOn w:val="Normal"/>
    <w:next w:val="Normal"/>
    <w:qFormat/>
    <w:rsid w:val="006E6C39"/>
    <w:rPr>
      <w:color w:val="943634" w:themeColor="accent2" w:themeShade="BF"/>
    </w:rPr>
  </w:style>
  <w:style w:type="paragraph" w:customStyle="1" w:styleId="TocOnline">
    <w:name w:val="TocOnline"/>
    <w:basedOn w:val="Normal"/>
    <w:next w:val="Normal"/>
    <w:qFormat/>
    <w:rsid w:val="006E6C39"/>
  </w:style>
  <w:style w:type="paragraph" w:styleId="Quote">
    <w:name w:val="Quote"/>
    <w:basedOn w:val="Normal"/>
    <w:next w:val="Normal"/>
    <w:link w:val="QuoteChar"/>
    <w:uiPriority w:val="29"/>
    <w:qFormat/>
    <w:rsid w:val="006E6C39"/>
    <w:pPr>
      <w:ind w:left="567" w:right="567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E6C39"/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GlossaryReference">
    <w:name w:val="Glossary Reference"/>
    <w:basedOn w:val="DefaultParagraphFont"/>
    <w:uiPriority w:val="1"/>
    <w:qFormat/>
    <w:rsid w:val="006E6C39"/>
    <w:rPr>
      <w:rFonts w:ascii="Arial" w:hAnsi="Arial"/>
      <w:color w:val="5F497A" w:themeColor="accent4" w:themeShade="BF"/>
      <w:sz w:val="20"/>
    </w:rPr>
  </w:style>
  <w:style w:type="paragraph" w:customStyle="1" w:styleId="EmbedCodeTitle">
    <w:name w:val="EmbedCode Title"/>
    <w:basedOn w:val="Normal"/>
    <w:next w:val="Normal"/>
    <w:qFormat/>
    <w:rsid w:val="006E6C39"/>
    <w:pPr>
      <w:shd w:val="clear" w:color="auto" w:fill="EAF1DD" w:themeFill="accent3" w:themeFillTint="33"/>
    </w:pPr>
  </w:style>
  <w:style w:type="paragraph" w:customStyle="1" w:styleId="EmbedCodeEnd">
    <w:name w:val="EmbedCode End"/>
    <w:basedOn w:val="Normal"/>
    <w:next w:val="Normal"/>
    <w:qFormat/>
    <w:rsid w:val="006E6C39"/>
    <w:pPr>
      <w:shd w:val="clear" w:color="auto" w:fill="EAF1DD" w:themeFill="accent3" w:themeFillTint="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T%20NSW\CLIPS%20Contents\Data\template\CLIPS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8C3E-3AF1-4DF0-B62B-D2E70C44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CLIPSWordTemplate.dotx</Template>
  <TotalTime>14</TotalTime>
  <Pages>1</Pages>
  <Words>150</Words>
  <Characters>812</Characters>
  <Application>Microsoft Office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CLIPS_Word_Template</vt:lpstr>
    </vt:vector>
  </TitlesOfParts>
  <Company>CLI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CLIPS_Word_Template</dc:title>
  <dc:creator>swatts2</dc:creator>
  <cp:keywords/>
  <dc:description/>
  <cp:lastModifiedBy>cduggan</cp:lastModifiedBy>
  <cp:revision>5</cp:revision>
  <cp:lastPrinted>2010-04-06T01:30:00Z</cp:lastPrinted>
  <dcterms:created xsi:type="dcterms:W3CDTF">2010-02-08T02:46:00Z</dcterms:created>
  <dcterms:modified xsi:type="dcterms:W3CDTF">2010-04-06T01:30:00Z</dcterms:modified>
</cp:coreProperties>
</file>