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E0" w:rsidRDefault="00A024A4" w:rsidP="00136CE0">
      <w:pPr>
        <w:pStyle w:val="Title"/>
      </w:pPr>
      <w:r>
        <w:t>The separation of powers – text version</w:t>
      </w:r>
    </w:p>
    <w:p w:rsidR="00A024A4" w:rsidRDefault="00A024A4" w:rsidP="00A024A4">
      <w:pPr>
        <w:pStyle w:val="Heading1"/>
      </w:pPr>
      <w:r>
        <w:t>Division of power</w:t>
      </w:r>
    </w:p>
    <w:p w:rsidR="00A024A4" w:rsidRDefault="00A024A4" w:rsidP="00A024A4">
      <w:r>
        <w:t>The Constitution divides power between the States and Commonwealth.</w:t>
      </w:r>
    </w:p>
    <w:p w:rsidR="00A024A4" w:rsidRDefault="00A024A4" w:rsidP="00A024A4">
      <w:r>
        <w:t>It sets out the law making powers of the State and Commonwealth Parliaments.</w:t>
      </w:r>
    </w:p>
    <w:p w:rsidR="00A024A4" w:rsidRDefault="00A024A4" w:rsidP="00A024A4">
      <w:r>
        <w:t xml:space="preserve">The Constitution sets out: </w:t>
      </w:r>
    </w:p>
    <w:p w:rsidR="00A024A4" w:rsidRDefault="00A024A4" w:rsidP="00A024A4">
      <w:pPr>
        <w:pStyle w:val="ListParagraph"/>
        <w:numPr>
          <w:ilvl w:val="0"/>
          <w:numId w:val="29"/>
        </w:numPr>
      </w:pPr>
      <w:r>
        <w:t>Exclusive powers – areas for the Commonwealth only</w:t>
      </w:r>
    </w:p>
    <w:p w:rsidR="00A024A4" w:rsidRDefault="00A024A4" w:rsidP="00A024A4">
      <w:pPr>
        <w:pStyle w:val="ListParagraph"/>
        <w:numPr>
          <w:ilvl w:val="0"/>
          <w:numId w:val="29"/>
        </w:numPr>
      </w:pPr>
      <w:r>
        <w:t>Concurrent powers – areas for both State and Commonwealth</w:t>
      </w:r>
    </w:p>
    <w:p w:rsidR="00A024A4" w:rsidRPr="00A024A4" w:rsidRDefault="00A024A4" w:rsidP="00A024A4">
      <w:pPr>
        <w:pStyle w:val="ListParagraph"/>
        <w:numPr>
          <w:ilvl w:val="0"/>
          <w:numId w:val="29"/>
        </w:numPr>
      </w:pPr>
      <w:r>
        <w:t>Residual powers – areas for the States.</w:t>
      </w:r>
    </w:p>
    <w:p w:rsidR="00A714E7" w:rsidRPr="00A714E7" w:rsidRDefault="00A714E7" w:rsidP="00A714E7"/>
    <w:sectPr w:rsidR="00A714E7" w:rsidRPr="00A714E7" w:rsidSect="00541565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134" w:right="1701" w:bottom="170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A4" w:rsidRDefault="00A024A4">
      <w:r>
        <w:separator/>
      </w:r>
    </w:p>
  </w:endnote>
  <w:endnote w:type="continuationSeparator" w:id="0">
    <w:p w:rsidR="00A024A4" w:rsidRDefault="00A0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>
      <w:pgNum/>
    </w:r>
    <w:r>
      <w:tab/>
    </w:r>
    <w:r w:rsidRPr="00C168C0">
      <w:rPr>
        <w:noProof/>
        <w:lang w:eastAsia="en-AU"/>
      </w:rPr>
      <w:drawing>
        <wp:inline distT="0" distB="0" distL="0" distR="0">
          <wp:extent cx="504825" cy="180975"/>
          <wp:effectExtent l="19050" t="0" r="9525" b="0"/>
          <wp:docPr id="1" name="Picture 1" descr="neals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als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3991" w:rsidRPr="003037E3" w:rsidRDefault="002E3991">
    <w:r>
      <w:tab/>
    </w:r>
    <w:r w:rsidRPr="003037E3">
      <w:t>© NSW DET 2007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 w:rsidRPr="00C168C0">
      <w:rPr>
        <w:noProof/>
        <w:lang w:eastAsia="en-AU"/>
      </w:rPr>
      <w:drawing>
        <wp:inline distT="0" distB="0" distL="0" distR="0">
          <wp:extent cx="504825" cy="180975"/>
          <wp:effectExtent l="19050" t="0" r="9525" b="0"/>
          <wp:docPr id="2" name="Picture 2" descr="neals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als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pgNum/>
    </w:r>
  </w:p>
  <w:p w:rsidR="002E3991" w:rsidRPr="003037E3" w:rsidRDefault="002E3991" w:rsidP="003037E3">
    <w:r w:rsidRPr="003037E3">
      <w:t>© NSW DET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A4" w:rsidRDefault="00A024A4">
      <w:r>
        <w:separator/>
      </w:r>
    </w:p>
  </w:footnote>
  <w:footnote w:type="continuationSeparator" w:id="0">
    <w:p w:rsidR="00A024A4" w:rsidRDefault="00A02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DCB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D4C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967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64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F6B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687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CC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0B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F8B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09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A6D4B"/>
    <w:multiLevelType w:val="hybridMultilevel"/>
    <w:tmpl w:val="58A88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893E77"/>
    <w:multiLevelType w:val="hybridMultilevel"/>
    <w:tmpl w:val="58D4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62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3B81C4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>
    <w:nsid w:val="150B0CAB"/>
    <w:multiLevelType w:val="hybridMultilevel"/>
    <w:tmpl w:val="3300E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A19C2"/>
    <w:multiLevelType w:val="hybridMultilevel"/>
    <w:tmpl w:val="7C1CAB16"/>
    <w:lvl w:ilvl="0" w:tplc="AE2C83EE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6F3466"/>
    <w:multiLevelType w:val="hybridMultilevel"/>
    <w:tmpl w:val="BCE40E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B1773"/>
    <w:multiLevelType w:val="hybridMultilevel"/>
    <w:tmpl w:val="9DA06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10DC9"/>
    <w:multiLevelType w:val="singleLevel"/>
    <w:tmpl w:val="618C93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20">
    <w:nsid w:val="3D231F51"/>
    <w:multiLevelType w:val="hybridMultilevel"/>
    <w:tmpl w:val="2514C69C"/>
    <w:lvl w:ilvl="0" w:tplc="3FCC041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281E0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B455AA0"/>
    <w:multiLevelType w:val="hybridMultilevel"/>
    <w:tmpl w:val="65FE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EF2388"/>
    <w:multiLevelType w:val="hybridMultilevel"/>
    <w:tmpl w:val="A850B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683CEB"/>
    <w:multiLevelType w:val="hybridMultilevel"/>
    <w:tmpl w:val="63144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823A2"/>
    <w:multiLevelType w:val="hybridMultilevel"/>
    <w:tmpl w:val="6A98A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82300"/>
    <w:multiLevelType w:val="hybridMultilevel"/>
    <w:tmpl w:val="BE30C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09324A"/>
    <w:multiLevelType w:val="hybridMultilevel"/>
    <w:tmpl w:val="0696FBE6"/>
    <w:lvl w:ilvl="0" w:tplc="EA46F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A97B6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27"/>
  </w:num>
  <w:num w:numId="5">
    <w:abstractNumId w:val="19"/>
  </w:num>
  <w:num w:numId="6">
    <w:abstractNumId w:val="13"/>
  </w:num>
  <w:num w:numId="7">
    <w:abstractNumId w:val="12"/>
  </w:num>
  <w:num w:numId="8">
    <w:abstractNumId w:val="11"/>
  </w:num>
  <w:num w:numId="9">
    <w:abstractNumId w:val="26"/>
  </w:num>
  <w:num w:numId="10">
    <w:abstractNumId w:val="23"/>
  </w:num>
  <w:num w:numId="11">
    <w:abstractNumId w:val="22"/>
  </w:num>
  <w:num w:numId="12">
    <w:abstractNumId w:val="18"/>
  </w:num>
  <w:num w:numId="13">
    <w:abstractNumId w:val="14"/>
  </w:num>
  <w:num w:numId="14">
    <w:abstractNumId w:val="28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7"/>
  </w:num>
  <w:num w:numId="28">
    <w:abstractNumId w:val="15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linkStyles/>
  <w:stylePaneFormatFilter w:val="4004"/>
  <w:stylePaneSortMethod w:val="0000"/>
  <w:styleLockTheme/>
  <w:styleLockQFSet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 w:val="000031CF"/>
    <w:rsid w:val="00004989"/>
    <w:rsid w:val="00007A04"/>
    <w:rsid w:val="00011799"/>
    <w:rsid w:val="00012AE2"/>
    <w:rsid w:val="00027574"/>
    <w:rsid w:val="00040AB2"/>
    <w:rsid w:val="000453EF"/>
    <w:rsid w:val="000556C6"/>
    <w:rsid w:val="00056625"/>
    <w:rsid w:val="000570DB"/>
    <w:rsid w:val="00057CE2"/>
    <w:rsid w:val="00061F78"/>
    <w:rsid w:val="00065102"/>
    <w:rsid w:val="000652D2"/>
    <w:rsid w:val="00071A91"/>
    <w:rsid w:val="000771BF"/>
    <w:rsid w:val="00086A75"/>
    <w:rsid w:val="000924F8"/>
    <w:rsid w:val="000A355E"/>
    <w:rsid w:val="000C4D13"/>
    <w:rsid w:val="000C5466"/>
    <w:rsid w:val="000D0A83"/>
    <w:rsid w:val="000D706C"/>
    <w:rsid w:val="000D764C"/>
    <w:rsid w:val="000E2ACA"/>
    <w:rsid w:val="000E3874"/>
    <w:rsid w:val="000F0F1B"/>
    <w:rsid w:val="0010072C"/>
    <w:rsid w:val="00101385"/>
    <w:rsid w:val="0010327C"/>
    <w:rsid w:val="001061CF"/>
    <w:rsid w:val="00106FB5"/>
    <w:rsid w:val="00111CAD"/>
    <w:rsid w:val="00114E22"/>
    <w:rsid w:val="0011581C"/>
    <w:rsid w:val="001323E5"/>
    <w:rsid w:val="00132A1C"/>
    <w:rsid w:val="00135731"/>
    <w:rsid w:val="00135B8C"/>
    <w:rsid w:val="00136CE0"/>
    <w:rsid w:val="00136E34"/>
    <w:rsid w:val="00137DB0"/>
    <w:rsid w:val="001403B4"/>
    <w:rsid w:val="00153757"/>
    <w:rsid w:val="001617D6"/>
    <w:rsid w:val="00167C9C"/>
    <w:rsid w:val="00196B7D"/>
    <w:rsid w:val="001A0437"/>
    <w:rsid w:val="001C60A0"/>
    <w:rsid w:val="001D6B4F"/>
    <w:rsid w:val="001F0970"/>
    <w:rsid w:val="001F3D62"/>
    <w:rsid w:val="001F6154"/>
    <w:rsid w:val="00207E5F"/>
    <w:rsid w:val="00222969"/>
    <w:rsid w:val="002246D3"/>
    <w:rsid w:val="00225353"/>
    <w:rsid w:val="0022610A"/>
    <w:rsid w:val="00227BBF"/>
    <w:rsid w:val="00244243"/>
    <w:rsid w:val="0024588B"/>
    <w:rsid w:val="00245E1F"/>
    <w:rsid w:val="00254677"/>
    <w:rsid w:val="002550C4"/>
    <w:rsid w:val="00272F9C"/>
    <w:rsid w:val="0027431F"/>
    <w:rsid w:val="00277726"/>
    <w:rsid w:val="00277D2F"/>
    <w:rsid w:val="00281ADF"/>
    <w:rsid w:val="002A1AAB"/>
    <w:rsid w:val="002A53DB"/>
    <w:rsid w:val="002B331E"/>
    <w:rsid w:val="002D1406"/>
    <w:rsid w:val="002D6B2F"/>
    <w:rsid w:val="002E3991"/>
    <w:rsid w:val="002E74E3"/>
    <w:rsid w:val="002F0CA2"/>
    <w:rsid w:val="002F208D"/>
    <w:rsid w:val="003037E3"/>
    <w:rsid w:val="003044AC"/>
    <w:rsid w:val="00310C13"/>
    <w:rsid w:val="00315B65"/>
    <w:rsid w:val="00320096"/>
    <w:rsid w:val="003221B1"/>
    <w:rsid w:val="00324891"/>
    <w:rsid w:val="00335C06"/>
    <w:rsid w:val="00340338"/>
    <w:rsid w:val="00345EAE"/>
    <w:rsid w:val="00360C77"/>
    <w:rsid w:val="00362052"/>
    <w:rsid w:val="00366E62"/>
    <w:rsid w:val="00371C44"/>
    <w:rsid w:val="00381244"/>
    <w:rsid w:val="00390994"/>
    <w:rsid w:val="003B0649"/>
    <w:rsid w:val="003B62B1"/>
    <w:rsid w:val="003B7513"/>
    <w:rsid w:val="003D6937"/>
    <w:rsid w:val="003E2A5E"/>
    <w:rsid w:val="003E685E"/>
    <w:rsid w:val="003F095D"/>
    <w:rsid w:val="003F354E"/>
    <w:rsid w:val="003F6DB4"/>
    <w:rsid w:val="0040173F"/>
    <w:rsid w:val="0041098B"/>
    <w:rsid w:val="00412565"/>
    <w:rsid w:val="0041558A"/>
    <w:rsid w:val="00417043"/>
    <w:rsid w:val="00425F51"/>
    <w:rsid w:val="00431375"/>
    <w:rsid w:val="00440064"/>
    <w:rsid w:val="00440950"/>
    <w:rsid w:val="00440B73"/>
    <w:rsid w:val="004449A6"/>
    <w:rsid w:val="00445547"/>
    <w:rsid w:val="00446CE5"/>
    <w:rsid w:val="00446ED0"/>
    <w:rsid w:val="00447BD1"/>
    <w:rsid w:val="00451054"/>
    <w:rsid w:val="00453415"/>
    <w:rsid w:val="00454A40"/>
    <w:rsid w:val="004640EC"/>
    <w:rsid w:val="00464C51"/>
    <w:rsid w:val="00484FF1"/>
    <w:rsid w:val="004925E0"/>
    <w:rsid w:val="00492C2A"/>
    <w:rsid w:val="004A058F"/>
    <w:rsid w:val="004A58BA"/>
    <w:rsid w:val="004B24F3"/>
    <w:rsid w:val="004B405A"/>
    <w:rsid w:val="004B48A5"/>
    <w:rsid w:val="004B4BF0"/>
    <w:rsid w:val="004B57C5"/>
    <w:rsid w:val="004C4355"/>
    <w:rsid w:val="004C49A6"/>
    <w:rsid w:val="004C5E9A"/>
    <w:rsid w:val="004C702A"/>
    <w:rsid w:val="004D0828"/>
    <w:rsid w:val="004D1F44"/>
    <w:rsid w:val="004E0072"/>
    <w:rsid w:val="004E1ADB"/>
    <w:rsid w:val="004E1EB2"/>
    <w:rsid w:val="004E57A7"/>
    <w:rsid w:val="004F7B39"/>
    <w:rsid w:val="00504C6C"/>
    <w:rsid w:val="00507401"/>
    <w:rsid w:val="00510F46"/>
    <w:rsid w:val="00513260"/>
    <w:rsid w:val="0051643B"/>
    <w:rsid w:val="0051722E"/>
    <w:rsid w:val="00525980"/>
    <w:rsid w:val="00525E3B"/>
    <w:rsid w:val="00540986"/>
    <w:rsid w:val="00541565"/>
    <w:rsid w:val="00541D1B"/>
    <w:rsid w:val="00544122"/>
    <w:rsid w:val="005441B2"/>
    <w:rsid w:val="0055275A"/>
    <w:rsid w:val="0055357E"/>
    <w:rsid w:val="0055517D"/>
    <w:rsid w:val="00560E24"/>
    <w:rsid w:val="00566B06"/>
    <w:rsid w:val="00570A44"/>
    <w:rsid w:val="00575D1F"/>
    <w:rsid w:val="00577415"/>
    <w:rsid w:val="00583A7B"/>
    <w:rsid w:val="00583AFF"/>
    <w:rsid w:val="00594318"/>
    <w:rsid w:val="0059689F"/>
    <w:rsid w:val="005A0E91"/>
    <w:rsid w:val="005B0DBE"/>
    <w:rsid w:val="005C0970"/>
    <w:rsid w:val="005C5DB6"/>
    <w:rsid w:val="005C6183"/>
    <w:rsid w:val="005C6E5D"/>
    <w:rsid w:val="005D0223"/>
    <w:rsid w:val="005D147D"/>
    <w:rsid w:val="005D1B4E"/>
    <w:rsid w:val="005D5C83"/>
    <w:rsid w:val="005D6E6E"/>
    <w:rsid w:val="005F06FD"/>
    <w:rsid w:val="005F5868"/>
    <w:rsid w:val="005F7CE7"/>
    <w:rsid w:val="00601C25"/>
    <w:rsid w:val="0061066F"/>
    <w:rsid w:val="006155BF"/>
    <w:rsid w:val="006166EF"/>
    <w:rsid w:val="00636B07"/>
    <w:rsid w:val="00640CB3"/>
    <w:rsid w:val="00646144"/>
    <w:rsid w:val="00651A60"/>
    <w:rsid w:val="00652207"/>
    <w:rsid w:val="00661D39"/>
    <w:rsid w:val="006656BB"/>
    <w:rsid w:val="00672CCE"/>
    <w:rsid w:val="00675E15"/>
    <w:rsid w:val="00695751"/>
    <w:rsid w:val="006A1ED3"/>
    <w:rsid w:val="006B4248"/>
    <w:rsid w:val="006B5CA6"/>
    <w:rsid w:val="006C05F4"/>
    <w:rsid w:val="006D0AB5"/>
    <w:rsid w:val="006D765C"/>
    <w:rsid w:val="006E52D6"/>
    <w:rsid w:val="006E691D"/>
    <w:rsid w:val="006E7BF0"/>
    <w:rsid w:val="006F312C"/>
    <w:rsid w:val="007021F4"/>
    <w:rsid w:val="00714AE7"/>
    <w:rsid w:val="00723648"/>
    <w:rsid w:val="007357C1"/>
    <w:rsid w:val="0073709E"/>
    <w:rsid w:val="00737A23"/>
    <w:rsid w:val="00740FA3"/>
    <w:rsid w:val="00744B25"/>
    <w:rsid w:val="00747387"/>
    <w:rsid w:val="00753AC9"/>
    <w:rsid w:val="00753CD3"/>
    <w:rsid w:val="00772BD3"/>
    <w:rsid w:val="00793904"/>
    <w:rsid w:val="00796596"/>
    <w:rsid w:val="007C1939"/>
    <w:rsid w:val="007C1B9B"/>
    <w:rsid w:val="007C7CC5"/>
    <w:rsid w:val="007F11A9"/>
    <w:rsid w:val="007F26CE"/>
    <w:rsid w:val="00802A6B"/>
    <w:rsid w:val="0080499D"/>
    <w:rsid w:val="00806BA6"/>
    <w:rsid w:val="00807855"/>
    <w:rsid w:val="008207BD"/>
    <w:rsid w:val="008264E6"/>
    <w:rsid w:val="00841FEB"/>
    <w:rsid w:val="00850021"/>
    <w:rsid w:val="00853A01"/>
    <w:rsid w:val="00856038"/>
    <w:rsid w:val="00861738"/>
    <w:rsid w:val="0086236E"/>
    <w:rsid w:val="0086637E"/>
    <w:rsid w:val="00876BAE"/>
    <w:rsid w:val="00887893"/>
    <w:rsid w:val="00892188"/>
    <w:rsid w:val="0089692A"/>
    <w:rsid w:val="008A6EBC"/>
    <w:rsid w:val="008D425B"/>
    <w:rsid w:val="008F1CED"/>
    <w:rsid w:val="009013DC"/>
    <w:rsid w:val="00902004"/>
    <w:rsid w:val="00905610"/>
    <w:rsid w:val="00907D3A"/>
    <w:rsid w:val="009106F3"/>
    <w:rsid w:val="00914EFD"/>
    <w:rsid w:val="00922267"/>
    <w:rsid w:val="00934B5C"/>
    <w:rsid w:val="009418FA"/>
    <w:rsid w:val="009534B1"/>
    <w:rsid w:val="00965CFA"/>
    <w:rsid w:val="009664F3"/>
    <w:rsid w:val="00973C3A"/>
    <w:rsid w:val="009809AD"/>
    <w:rsid w:val="009843D6"/>
    <w:rsid w:val="00985895"/>
    <w:rsid w:val="009905D7"/>
    <w:rsid w:val="00991065"/>
    <w:rsid w:val="0099224C"/>
    <w:rsid w:val="00994711"/>
    <w:rsid w:val="009950FD"/>
    <w:rsid w:val="009B135B"/>
    <w:rsid w:val="009B2E66"/>
    <w:rsid w:val="009B4618"/>
    <w:rsid w:val="009C6665"/>
    <w:rsid w:val="009D5C43"/>
    <w:rsid w:val="009F0084"/>
    <w:rsid w:val="00A00127"/>
    <w:rsid w:val="00A024A4"/>
    <w:rsid w:val="00A030E5"/>
    <w:rsid w:val="00A0720C"/>
    <w:rsid w:val="00A12FDF"/>
    <w:rsid w:val="00A17EB6"/>
    <w:rsid w:val="00A2187F"/>
    <w:rsid w:val="00A22CE8"/>
    <w:rsid w:val="00A23DD1"/>
    <w:rsid w:val="00A714E7"/>
    <w:rsid w:val="00A844DA"/>
    <w:rsid w:val="00A90307"/>
    <w:rsid w:val="00A97D04"/>
    <w:rsid w:val="00AA120D"/>
    <w:rsid w:val="00AB0174"/>
    <w:rsid w:val="00AB10B5"/>
    <w:rsid w:val="00AB31E1"/>
    <w:rsid w:val="00AC33C2"/>
    <w:rsid w:val="00AC6676"/>
    <w:rsid w:val="00AF134A"/>
    <w:rsid w:val="00AF39ED"/>
    <w:rsid w:val="00AF69A8"/>
    <w:rsid w:val="00B00BDE"/>
    <w:rsid w:val="00B172FC"/>
    <w:rsid w:val="00B22C00"/>
    <w:rsid w:val="00B25FD1"/>
    <w:rsid w:val="00B26A46"/>
    <w:rsid w:val="00B377AF"/>
    <w:rsid w:val="00B42CC5"/>
    <w:rsid w:val="00B51B90"/>
    <w:rsid w:val="00B5416A"/>
    <w:rsid w:val="00B6424D"/>
    <w:rsid w:val="00B6459F"/>
    <w:rsid w:val="00B70651"/>
    <w:rsid w:val="00B74700"/>
    <w:rsid w:val="00B91780"/>
    <w:rsid w:val="00B9436D"/>
    <w:rsid w:val="00B96D0E"/>
    <w:rsid w:val="00BA3021"/>
    <w:rsid w:val="00BC04E4"/>
    <w:rsid w:val="00BF22B3"/>
    <w:rsid w:val="00BF5D98"/>
    <w:rsid w:val="00C03A6D"/>
    <w:rsid w:val="00C04FB0"/>
    <w:rsid w:val="00C07885"/>
    <w:rsid w:val="00C13A39"/>
    <w:rsid w:val="00C168C0"/>
    <w:rsid w:val="00C24CE2"/>
    <w:rsid w:val="00C25873"/>
    <w:rsid w:val="00C26618"/>
    <w:rsid w:val="00C27D88"/>
    <w:rsid w:val="00C34134"/>
    <w:rsid w:val="00C34EA5"/>
    <w:rsid w:val="00C471E0"/>
    <w:rsid w:val="00C57358"/>
    <w:rsid w:val="00C63728"/>
    <w:rsid w:val="00C653F1"/>
    <w:rsid w:val="00C72342"/>
    <w:rsid w:val="00C7627B"/>
    <w:rsid w:val="00C81B4D"/>
    <w:rsid w:val="00C81CA3"/>
    <w:rsid w:val="00C87BE3"/>
    <w:rsid w:val="00C963DF"/>
    <w:rsid w:val="00CB64F0"/>
    <w:rsid w:val="00CE1D3E"/>
    <w:rsid w:val="00CE372D"/>
    <w:rsid w:val="00CF4973"/>
    <w:rsid w:val="00D05269"/>
    <w:rsid w:val="00D214FF"/>
    <w:rsid w:val="00D40761"/>
    <w:rsid w:val="00D52C66"/>
    <w:rsid w:val="00D54320"/>
    <w:rsid w:val="00D54AAA"/>
    <w:rsid w:val="00D614AD"/>
    <w:rsid w:val="00D65254"/>
    <w:rsid w:val="00D809F5"/>
    <w:rsid w:val="00DA7C72"/>
    <w:rsid w:val="00DB3DE7"/>
    <w:rsid w:val="00DB5872"/>
    <w:rsid w:val="00DC03EE"/>
    <w:rsid w:val="00DC3129"/>
    <w:rsid w:val="00DC6D52"/>
    <w:rsid w:val="00DD6F51"/>
    <w:rsid w:val="00DE6A35"/>
    <w:rsid w:val="00DE79AD"/>
    <w:rsid w:val="00DF6DD6"/>
    <w:rsid w:val="00E16375"/>
    <w:rsid w:val="00E27734"/>
    <w:rsid w:val="00E342A5"/>
    <w:rsid w:val="00E42984"/>
    <w:rsid w:val="00E44F5E"/>
    <w:rsid w:val="00E51418"/>
    <w:rsid w:val="00E53CE7"/>
    <w:rsid w:val="00E727B0"/>
    <w:rsid w:val="00E73DF3"/>
    <w:rsid w:val="00E8090F"/>
    <w:rsid w:val="00E813CF"/>
    <w:rsid w:val="00E86180"/>
    <w:rsid w:val="00E93206"/>
    <w:rsid w:val="00E94EE4"/>
    <w:rsid w:val="00EA3C12"/>
    <w:rsid w:val="00EB5665"/>
    <w:rsid w:val="00EB7D7F"/>
    <w:rsid w:val="00EC3FA6"/>
    <w:rsid w:val="00EC6447"/>
    <w:rsid w:val="00ED5F20"/>
    <w:rsid w:val="00EE66C8"/>
    <w:rsid w:val="00EF2E35"/>
    <w:rsid w:val="00EF3FA0"/>
    <w:rsid w:val="00F05021"/>
    <w:rsid w:val="00F054DB"/>
    <w:rsid w:val="00F15DBC"/>
    <w:rsid w:val="00F32782"/>
    <w:rsid w:val="00F32876"/>
    <w:rsid w:val="00F43E2F"/>
    <w:rsid w:val="00F50EFE"/>
    <w:rsid w:val="00F67A8E"/>
    <w:rsid w:val="00F73E62"/>
    <w:rsid w:val="00F811FF"/>
    <w:rsid w:val="00F81BC2"/>
    <w:rsid w:val="00F8310E"/>
    <w:rsid w:val="00F93BC6"/>
    <w:rsid w:val="00FA3251"/>
    <w:rsid w:val="00FA325C"/>
    <w:rsid w:val="00FA6A92"/>
    <w:rsid w:val="00FB4974"/>
    <w:rsid w:val="00FB57EB"/>
    <w:rsid w:val="00FC4D67"/>
    <w:rsid w:val="00FC590F"/>
    <w:rsid w:val="00FC6777"/>
    <w:rsid w:val="00FD3D2B"/>
    <w:rsid w:val="00FE427D"/>
    <w:rsid w:val="00FE5CAA"/>
    <w:rsid w:val="00FF0039"/>
    <w:rsid w:val="00FF047F"/>
    <w:rsid w:val="00F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/>
    <w:lsdException w:name="footer" w:locked="0"/>
    <w:lsdException w:name="index heading" w:semiHidden="1"/>
    <w:lsdException w:name="caption" w:lock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locked="0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locked="0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 w:uiPriority="99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Placeholder Text" w:locked="0" w:semiHidden="1" w:uiPriority="99"/>
    <w:lsdException w:name="No Spacing" w:locked="0" w:semiHidden="1" w:uiPriority="1" w:qFormat="1"/>
    <w:lsdException w:name="Light Shading" w:uiPriority="60"/>
    <w:lsdException w:name="Light List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uiPriority="65"/>
    <w:lsdException w:name="Medium List 2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uiPriority="70"/>
    <w:lsdException w:name="Colorful Shading" w:uiPriority="71"/>
    <w:lsdException w:name="Colorful List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semiHidden="1" w:uiPriority="30" w:qFormat="1"/>
    <w:lsdException w:name="Medium List 2 Accent 1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uiPriority="65"/>
    <w:lsdException w:name="Medium List 2 Accent 4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uiPriority="65"/>
    <w:lsdException w:name="Medium List 2 Accent 5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uiPriority="65"/>
    <w:lsdException w:name="Medium List 2 Accent 6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0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locked="0" w:semiHidden="1" w:uiPriority="37"/>
    <w:lsdException w:name="TOC Heading" w:semiHidden="1" w:uiPriority="39" w:unhideWhenUsed="1" w:qFormat="1"/>
  </w:latentStyles>
  <w:style w:type="paragraph" w:default="1" w:styleId="Normal">
    <w:name w:val="Normal"/>
    <w:qFormat/>
    <w:rsid w:val="00A024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024A4"/>
    <w:pPr>
      <w:keepNext/>
      <w:keepLines/>
      <w:spacing w:before="240" w:after="1560" w:line="560" w:lineRule="atLeast"/>
      <w:outlineLvl w:val="0"/>
    </w:pPr>
    <w:rPr>
      <w:rFonts w:ascii="Arial" w:hAnsi="Arial"/>
      <w:color w:val="4F81BD" w:themeColor="accent1"/>
      <w:kern w:val="28"/>
      <w:sz w:val="52"/>
    </w:rPr>
  </w:style>
  <w:style w:type="paragraph" w:styleId="Heading2">
    <w:name w:val="heading 2"/>
    <w:basedOn w:val="Heading1"/>
    <w:next w:val="Normal"/>
    <w:qFormat/>
    <w:rsid w:val="00A024A4"/>
    <w:pPr>
      <w:spacing w:before="560" w:after="60" w:line="460" w:lineRule="atLeast"/>
      <w:outlineLvl w:val="1"/>
    </w:pPr>
    <w:rPr>
      <w:sz w:val="42"/>
    </w:rPr>
  </w:style>
  <w:style w:type="paragraph" w:styleId="Heading3">
    <w:name w:val="heading 3"/>
    <w:basedOn w:val="Heading2"/>
    <w:next w:val="Normal"/>
    <w:qFormat/>
    <w:rsid w:val="00A024A4"/>
    <w:pPr>
      <w:spacing w:before="440" w:after="120" w:line="320" w:lineRule="atLeast"/>
      <w:outlineLvl w:val="2"/>
    </w:pPr>
    <w:rPr>
      <w:sz w:val="30"/>
    </w:rPr>
  </w:style>
  <w:style w:type="paragraph" w:styleId="Heading4">
    <w:name w:val="heading 4"/>
    <w:basedOn w:val="Heading1"/>
    <w:next w:val="Normal"/>
    <w:qFormat/>
    <w:rsid w:val="00A024A4"/>
    <w:pPr>
      <w:spacing w:before="300" w:after="120" w:line="280" w:lineRule="atLeast"/>
      <w:outlineLvl w:val="3"/>
    </w:pPr>
    <w:rPr>
      <w:i/>
      <w:sz w:val="26"/>
    </w:rPr>
  </w:style>
  <w:style w:type="paragraph" w:styleId="Heading5">
    <w:name w:val="heading 5"/>
    <w:basedOn w:val="Normal"/>
    <w:next w:val="Normal"/>
    <w:qFormat/>
    <w:rsid w:val="00A024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A024A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locked/>
    <w:rsid w:val="00A024A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locked/>
    <w:rsid w:val="00A024A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A024A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A024A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24A4"/>
  </w:style>
  <w:style w:type="paragraph" w:styleId="BalloonText">
    <w:name w:val="Balloon Text"/>
    <w:basedOn w:val="Normal"/>
    <w:link w:val="BalloonTextChar"/>
    <w:semiHidden/>
    <w:locked/>
    <w:rsid w:val="00A024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ttext">
    <w:name w:val="alt text"/>
    <w:basedOn w:val="Normal"/>
    <w:next w:val="figurecaption"/>
    <w:semiHidden/>
    <w:rsid w:val="00A024A4"/>
    <w:pPr>
      <w:spacing w:before="60" w:after="120" w:line="240" w:lineRule="atLeast"/>
    </w:pPr>
    <w:rPr>
      <w:rFonts w:ascii="Arial" w:eastAsia="Arial Unicode MS" w:hAnsi="Arial"/>
      <w:sz w:val="20"/>
    </w:rPr>
  </w:style>
  <w:style w:type="paragraph" w:customStyle="1" w:styleId="figurecaption">
    <w:name w:val="figure caption"/>
    <w:basedOn w:val="Normal"/>
    <w:next w:val="alttext"/>
    <w:semiHidden/>
    <w:rsid w:val="00A024A4"/>
    <w:pPr>
      <w:keepLines/>
      <w:spacing w:before="240" w:after="240" w:line="240" w:lineRule="atLeast"/>
      <w:jc w:val="center"/>
    </w:pPr>
    <w:rPr>
      <w:rFonts w:ascii="Arial" w:hAnsi="Arial"/>
      <w:kern w:val="28"/>
      <w:sz w:val="20"/>
    </w:rPr>
  </w:style>
  <w:style w:type="character" w:customStyle="1" w:styleId="BalloonTextChar">
    <w:name w:val="Balloon Text Char"/>
    <w:basedOn w:val="DefaultParagraphFont"/>
    <w:link w:val="BalloonText"/>
    <w:semiHidden/>
    <w:rsid w:val="00A024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udio">
    <w:name w:val="audio"/>
    <w:basedOn w:val="Normal"/>
    <w:next w:val="Normal"/>
    <w:rsid w:val="00A024A4"/>
    <w:pPr>
      <w:keepLines/>
      <w:spacing w:before="120" w:after="120"/>
    </w:pPr>
    <w:rPr>
      <w:b/>
      <w:color w:val="984806" w:themeColor="accent6" w:themeShade="80"/>
      <w:kern w:val="28"/>
      <w:u w:val="single"/>
    </w:rPr>
  </w:style>
  <w:style w:type="paragraph" w:customStyle="1" w:styleId="citation">
    <w:name w:val="citation"/>
    <w:basedOn w:val="Normal"/>
    <w:semiHidden/>
    <w:rsid w:val="00A024A4"/>
    <w:pPr>
      <w:keepLines/>
      <w:spacing w:before="120" w:after="120"/>
    </w:pPr>
    <w:rPr>
      <w:kern w:val="28"/>
    </w:rPr>
  </w:style>
  <w:style w:type="paragraph" w:styleId="Header">
    <w:name w:val="header"/>
    <w:basedOn w:val="Normal"/>
    <w:link w:val="HeaderChar"/>
    <w:semiHidden/>
    <w:rsid w:val="00A0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024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semiHidden/>
    <w:rsid w:val="00A024A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eedbackcorrect">
    <w:name w:val="feedback correct"/>
    <w:basedOn w:val="Normal"/>
    <w:next w:val="BalloonText"/>
    <w:semiHidden/>
    <w:rsid w:val="00A024A4"/>
    <w:pPr>
      <w:spacing w:before="120" w:after="120"/>
    </w:pPr>
  </w:style>
  <w:style w:type="paragraph" w:customStyle="1" w:styleId="feedbackincorrect">
    <w:name w:val="feedback incorrect"/>
    <w:basedOn w:val="Normal"/>
    <w:next w:val="BalloonText"/>
    <w:semiHidden/>
    <w:rsid w:val="00A024A4"/>
    <w:pPr>
      <w:spacing w:before="120" w:after="120"/>
    </w:pPr>
  </w:style>
  <w:style w:type="paragraph" w:customStyle="1" w:styleId="glossaryterm">
    <w:name w:val="glossary term"/>
    <w:basedOn w:val="Normal"/>
    <w:next w:val="BalloonText"/>
    <w:semiHidden/>
    <w:rsid w:val="00A024A4"/>
    <w:pPr>
      <w:widowControl w:val="0"/>
      <w:spacing w:before="240" w:line="240" w:lineRule="atLeast"/>
    </w:pPr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semiHidden/>
    <w:rsid w:val="00A024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th">
    <w:name w:val="math"/>
    <w:basedOn w:val="Normal"/>
    <w:next w:val="alttext"/>
    <w:semiHidden/>
    <w:rsid w:val="00A024A4"/>
    <w:pPr>
      <w:spacing w:before="80" w:after="120"/>
      <w:ind w:left="1701" w:hanging="992"/>
    </w:pPr>
  </w:style>
  <w:style w:type="paragraph" w:customStyle="1" w:styleId="mcanswer">
    <w:name w:val="mc answer"/>
    <w:basedOn w:val="Normal"/>
    <w:next w:val="Normal"/>
    <w:semiHidden/>
    <w:rsid w:val="00A024A4"/>
    <w:pPr>
      <w:spacing w:before="120" w:after="120"/>
      <w:ind w:left="425" w:hanging="425"/>
    </w:pPr>
  </w:style>
  <w:style w:type="paragraph" w:customStyle="1" w:styleId="mcdistracter">
    <w:name w:val="mc distracter"/>
    <w:basedOn w:val="Normal"/>
    <w:semiHidden/>
    <w:rsid w:val="00A024A4"/>
    <w:pPr>
      <w:spacing w:before="120" w:after="120"/>
      <w:ind w:left="425" w:hanging="425"/>
    </w:pPr>
  </w:style>
  <w:style w:type="paragraph" w:customStyle="1" w:styleId="mcstem">
    <w:name w:val="mc stem"/>
    <w:basedOn w:val="Normal"/>
    <w:next w:val="mcdistracter"/>
    <w:semiHidden/>
    <w:rsid w:val="00A024A4"/>
    <w:pPr>
      <w:spacing w:before="240" w:after="120"/>
      <w:ind w:left="-993" w:hanging="425"/>
    </w:pPr>
  </w:style>
  <w:style w:type="paragraph" w:customStyle="1" w:styleId="mwstem">
    <w:name w:val="mw stem"/>
    <w:basedOn w:val="Normal"/>
    <w:next w:val="Normal"/>
    <w:semiHidden/>
    <w:rsid w:val="00A024A4"/>
    <w:pPr>
      <w:spacing w:before="240" w:after="120"/>
      <w:ind w:left="-993" w:hanging="425"/>
    </w:pPr>
  </w:style>
  <w:style w:type="character" w:customStyle="1" w:styleId="mwword">
    <w:name w:val="mw word"/>
    <w:basedOn w:val="DefaultParagraphFont"/>
    <w:semiHidden/>
    <w:rsid w:val="00A024A4"/>
    <w:rPr>
      <w:color w:val="993366"/>
    </w:rPr>
  </w:style>
  <w:style w:type="paragraph" w:customStyle="1" w:styleId="mwparagraph">
    <w:name w:val="mw paragraph"/>
    <w:basedOn w:val="Normal"/>
    <w:next w:val="Normal"/>
    <w:semiHidden/>
    <w:rsid w:val="00A024A4"/>
    <w:pPr>
      <w:spacing w:before="120" w:after="120" w:line="360" w:lineRule="atLeast"/>
      <w:ind w:left="-992"/>
    </w:pPr>
  </w:style>
  <w:style w:type="paragraph" w:customStyle="1" w:styleId="numberlist">
    <w:name w:val="number list"/>
    <w:basedOn w:val="Normal"/>
    <w:semiHidden/>
    <w:locked/>
    <w:rsid w:val="00A024A4"/>
    <w:pPr>
      <w:spacing w:after="120"/>
      <w:ind w:left="425" w:hanging="425"/>
    </w:pPr>
  </w:style>
  <w:style w:type="paragraph" w:customStyle="1" w:styleId="numbersublist">
    <w:name w:val="number sublist"/>
    <w:basedOn w:val="numberlist"/>
    <w:semiHidden/>
    <w:locked/>
    <w:rsid w:val="00A024A4"/>
    <w:pPr>
      <w:spacing w:after="80"/>
      <w:ind w:left="850"/>
    </w:pPr>
  </w:style>
  <w:style w:type="paragraph" w:customStyle="1" w:styleId="numbersubsublist">
    <w:name w:val="number subsublist"/>
    <w:basedOn w:val="numbersublist"/>
    <w:semiHidden/>
    <w:locked/>
    <w:rsid w:val="00A024A4"/>
    <w:pPr>
      <w:ind w:left="1276"/>
    </w:pPr>
  </w:style>
  <w:style w:type="paragraph" w:customStyle="1" w:styleId="programcode">
    <w:name w:val="program code"/>
    <w:basedOn w:val="Normal"/>
    <w:next w:val="BalloonText"/>
    <w:rsid w:val="00A024A4"/>
    <w:pPr>
      <w:spacing w:line="240" w:lineRule="atLeast"/>
    </w:pPr>
    <w:rPr>
      <w:rFonts w:ascii="Courier New" w:hAnsi="Courier New"/>
      <w:sz w:val="20"/>
    </w:rPr>
  </w:style>
  <w:style w:type="paragraph" w:customStyle="1" w:styleId="saquestion">
    <w:name w:val="sa question"/>
    <w:basedOn w:val="Normal"/>
    <w:next w:val="Normal"/>
    <w:semiHidden/>
    <w:rsid w:val="00A024A4"/>
    <w:pPr>
      <w:spacing w:before="120" w:after="120"/>
      <w:ind w:hanging="397"/>
    </w:pPr>
  </w:style>
  <w:style w:type="paragraph" w:customStyle="1" w:styleId="tableheading">
    <w:name w:val="table heading"/>
    <w:basedOn w:val="Normal"/>
    <w:rsid w:val="00A024A4"/>
    <w:pPr>
      <w:spacing w:before="80" w:after="80" w:line="220" w:lineRule="atLeast"/>
    </w:pPr>
    <w:rPr>
      <w:rFonts w:ascii="Arial" w:hAnsi="Arial"/>
      <w:b/>
      <w:sz w:val="20"/>
    </w:rPr>
  </w:style>
  <w:style w:type="paragraph" w:customStyle="1" w:styleId="tffalse">
    <w:name w:val="tf false"/>
    <w:basedOn w:val="Normal"/>
    <w:next w:val="Normal"/>
    <w:semiHidden/>
    <w:rsid w:val="00A024A4"/>
    <w:pPr>
      <w:spacing w:before="120" w:after="120"/>
    </w:pPr>
  </w:style>
  <w:style w:type="paragraph" w:customStyle="1" w:styleId="tftrue">
    <w:name w:val="tf true"/>
    <w:basedOn w:val="Normal"/>
    <w:next w:val="Normal"/>
    <w:semiHidden/>
    <w:rsid w:val="00A024A4"/>
    <w:pPr>
      <w:spacing w:before="120" w:after="120"/>
    </w:pPr>
  </w:style>
  <w:style w:type="paragraph" w:customStyle="1" w:styleId="tfstem">
    <w:name w:val="tf stem"/>
    <w:basedOn w:val="Normal"/>
    <w:next w:val="tftrue"/>
    <w:semiHidden/>
    <w:rsid w:val="00A024A4"/>
    <w:pPr>
      <w:spacing w:before="240" w:after="120"/>
      <w:ind w:left="-993" w:hanging="425"/>
    </w:pPr>
  </w:style>
  <w:style w:type="paragraph" w:customStyle="1" w:styleId="flash">
    <w:name w:val="flash"/>
    <w:basedOn w:val="Normal"/>
    <w:next w:val="Normal"/>
    <w:rsid w:val="00A024A4"/>
    <w:pPr>
      <w:keepLines/>
      <w:shd w:val="clear" w:color="auto" w:fill="C6D9F1" w:themeFill="text2" w:themeFillTint="33"/>
      <w:spacing w:before="120" w:after="120"/>
      <w:jc w:val="center"/>
    </w:pPr>
    <w:rPr>
      <w:rFonts w:ascii="Arial" w:hAnsi="Arial"/>
      <w:b/>
      <w:kern w:val="28"/>
      <w:sz w:val="20"/>
    </w:rPr>
  </w:style>
  <w:style w:type="table" w:styleId="TableGrid">
    <w:name w:val="Table Grid"/>
    <w:basedOn w:val="TableNormal"/>
    <w:rsid w:val="00A02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A024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024A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024A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A024A4"/>
    <w:pPr>
      <w:ind w:left="720"/>
      <w:contextualSpacing/>
    </w:pPr>
  </w:style>
  <w:style w:type="paragraph" w:styleId="Title">
    <w:name w:val="Title"/>
    <w:basedOn w:val="Normal"/>
    <w:next w:val="Heading1"/>
    <w:link w:val="TitleChar"/>
    <w:semiHidden/>
    <w:qFormat/>
    <w:rsid w:val="00A024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A024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GoogleMaps">
    <w:name w:val="GoogleMaps"/>
    <w:basedOn w:val="Normal"/>
    <w:next w:val="Normal"/>
    <w:qFormat/>
    <w:rsid w:val="00A024A4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pct10" w:color="auto" w:fill="auto"/>
    </w:pPr>
  </w:style>
  <w:style w:type="paragraph" w:customStyle="1" w:styleId="Copyright">
    <w:name w:val="Copyright"/>
    <w:basedOn w:val="Normal"/>
    <w:next w:val="Normal"/>
    <w:qFormat/>
    <w:rsid w:val="00A024A4"/>
  </w:style>
  <w:style w:type="paragraph" w:customStyle="1" w:styleId="TableSummary">
    <w:name w:val="Table Summary"/>
    <w:basedOn w:val="Normal"/>
    <w:qFormat/>
    <w:rsid w:val="00A024A4"/>
    <w:rPr>
      <w:color w:val="808080" w:themeColor="background1" w:themeShade="80"/>
    </w:rPr>
  </w:style>
  <w:style w:type="paragraph" w:customStyle="1" w:styleId="SectionTitle">
    <w:name w:val="Section Title"/>
    <w:basedOn w:val="Normal"/>
    <w:next w:val="Normal"/>
    <w:qFormat/>
    <w:rsid w:val="00A024A4"/>
    <w:pPr>
      <w:shd w:val="clear" w:color="auto" w:fill="EEECE1" w:themeFill="background2"/>
      <w:spacing w:before="120" w:after="120" w:line="240" w:lineRule="auto"/>
    </w:pPr>
    <w:rPr>
      <w:rFonts w:ascii="Verdana" w:hAnsi="Verdana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A024A4"/>
    <w:pPr>
      <w:shd w:val="clear" w:color="auto" w:fill="EEECE1" w:themeFill="background2"/>
    </w:pPr>
    <w:rPr>
      <w:rFonts w:ascii="Verdana" w:hAnsi="Verdana"/>
      <w:i/>
      <w:color w:val="948A54" w:themeColor="background2" w:themeShade="80"/>
      <w:sz w:val="16"/>
    </w:rPr>
  </w:style>
  <w:style w:type="paragraph" w:customStyle="1" w:styleId="TranscriptTitle">
    <w:name w:val="Transcript Title"/>
    <w:basedOn w:val="Normal"/>
    <w:next w:val="Normal"/>
    <w:qFormat/>
    <w:rsid w:val="00A024A4"/>
    <w:pPr>
      <w:shd w:val="clear" w:color="auto" w:fill="FDE9D9" w:themeFill="accent6" w:themeFillTint="33"/>
    </w:pPr>
    <w:rPr>
      <w:rFonts w:ascii="Verdana" w:hAnsi="Verdana"/>
      <w:color w:val="4A442A" w:themeColor="background2" w:themeShade="40"/>
      <w:sz w:val="28"/>
    </w:rPr>
  </w:style>
  <w:style w:type="paragraph" w:customStyle="1" w:styleId="TranscriptEnd">
    <w:name w:val="Transcript End"/>
    <w:basedOn w:val="Normal"/>
    <w:next w:val="Normal"/>
    <w:qFormat/>
    <w:rsid w:val="00A024A4"/>
    <w:pPr>
      <w:shd w:val="clear" w:color="auto" w:fill="FDE9D9" w:themeFill="accent6" w:themeFillTint="33"/>
    </w:pPr>
    <w:rPr>
      <w:rFonts w:ascii="Verdana" w:hAnsi="Verdana"/>
      <w:color w:val="948A54" w:themeColor="background2" w:themeShade="80"/>
      <w:sz w:val="16"/>
    </w:rPr>
  </w:style>
  <w:style w:type="character" w:customStyle="1" w:styleId="Lookup">
    <w:name w:val="Lookup"/>
    <w:basedOn w:val="DefaultParagraphFont"/>
    <w:uiPriority w:val="1"/>
    <w:qFormat/>
    <w:rsid w:val="00A024A4"/>
    <w:rPr>
      <w:color w:val="632423" w:themeColor="accent2" w:themeShade="80"/>
    </w:rPr>
  </w:style>
  <w:style w:type="character" w:customStyle="1" w:styleId="glossary">
    <w:name w:val="glossary"/>
    <w:basedOn w:val="DefaultParagraphFont"/>
    <w:uiPriority w:val="1"/>
    <w:qFormat/>
    <w:rsid w:val="00A024A4"/>
    <w:rPr>
      <w:rFonts w:ascii="Arial" w:hAnsi="Arial"/>
      <w:color w:val="5F497A" w:themeColor="accent4" w:themeShade="BF"/>
      <w:sz w:val="20"/>
    </w:rPr>
  </w:style>
  <w:style w:type="paragraph" w:customStyle="1" w:styleId="ActivityEnd">
    <w:name w:val="Activity End"/>
    <w:basedOn w:val="Normal"/>
    <w:next w:val="Normal"/>
    <w:qFormat/>
    <w:rsid w:val="00A024A4"/>
    <w:pPr>
      <w:shd w:val="clear" w:color="auto" w:fill="EAF1DD" w:themeFill="accent3" w:themeFillTint="33"/>
    </w:pPr>
    <w:rPr>
      <w:color w:val="548DD4" w:themeColor="text2" w:themeTint="99"/>
    </w:rPr>
  </w:style>
  <w:style w:type="paragraph" w:customStyle="1" w:styleId="ActivityCorrect">
    <w:name w:val="Activity Correct"/>
    <w:basedOn w:val="Normal"/>
    <w:next w:val="Normal"/>
    <w:qFormat/>
    <w:rsid w:val="00A024A4"/>
    <w:rPr>
      <w:color w:val="215868" w:themeColor="accent5" w:themeShade="80"/>
    </w:rPr>
  </w:style>
  <w:style w:type="paragraph" w:customStyle="1" w:styleId="ActivityIncorrect">
    <w:name w:val="Activity Incorrect"/>
    <w:basedOn w:val="Normal"/>
    <w:next w:val="Normal"/>
    <w:qFormat/>
    <w:rsid w:val="00A024A4"/>
    <w:rPr>
      <w:color w:val="984806" w:themeColor="accent6" w:themeShade="80"/>
    </w:rPr>
  </w:style>
  <w:style w:type="paragraph" w:customStyle="1" w:styleId="FeedbackTitle">
    <w:name w:val="Feedback Title"/>
    <w:basedOn w:val="Normal"/>
    <w:next w:val="Normal"/>
    <w:qFormat/>
    <w:rsid w:val="00A024A4"/>
    <w:pPr>
      <w:shd w:val="clear" w:color="auto" w:fill="E5DFEC" w:themeFill="accent4" w:themeFillTint="33"/>
    </w:pPr>
    <w:rPr>
      <w:color w:val="403152" w:themeColor="accent4" w:themeShade="80"/>
    </w:rPr>
  </w:style>
  <w:style w:type="paragraph" w:customStyle="1" w:styleId="FeedbackEnd">
    <w:name w:val="Feedback End"/>
    <w:basedOn w:val="Normal"/>
    <w:next w:val="Normal"/>
    <w:qFormat/>
    <w:rsid w:val="00A024A4"/>
    <w:pPr>
      <w:shd w:val="clear" w:color="auto" w:fill="E5DFEC" w:themeFill="accent4" w:themeFillTint="33"/>
    </w:pPr>
  </w:style>
  <w:style w:type="paragraph" w:customStyle="1" w:styleId="ActivityMissingWordsTitle">
    <w:name w:val="Activity Missing Words Title"/>
    <w:basedOn w:val="Normal"/>
    <w:next w:val="Normal"/>
    <w:qFormat/>
    <w:rsid w:val="00A024A4"/>
    <w:pPr>
      <w:shd w:val="clear" w:color="auto" w:fill="EAF1DD" w:themeFill="accent3" w:themeFillTint="33"/>
    </w:pPr>
    <w:rPr>
      <w:color w:val="17365D" w:themeColor="text2" w:themeShade="BF"/>
    </w:rPr>
  </w:style>
  <w:style w:type="character" w:customStyle="1" w:styleId="ActivityMissingWord">
    <w:name w:val="Activity Missing Word"/>
    <w:basedOn w:val="DefaultParagraphFont"/>
    <w:uiPriority w:val="1"/>
    <w:qFormat/>
    <w:rsid w:val="00A024A4"/>
    <w:rPr>
      <w:rFonts w:asciiTheme="minorHAnsi" w:hAnsiTheme="minorHAnsi"/>
      <w:color w:val="C0504D" w:themeColor="accent2"/>
      <w:sz w:val="22"/>
      <w:bdr w:val="none" w:sz="0" w:space="0" w:color="auto"/>
      <w:shd w:val="clear" w:color="auto" w:fill="FFFFFF" w:themeFill="background1"/>
    </w:rPr>
  </w:style>
  <w:style w:type="paragraph" w:customStyle="1" w:styleId="ActivityQuestion">
    <w:name w:val="Activity Question"/>
    <w:basedOn w:val="Normal"/>
    <w:next w:val="Normal"/>
    <w:qFormat/>
    <w:rsid w:val="00A024A4"/>
    <w:rPr>
      <w:color w:val="76923C" w:themeColor="accent3" w:themeShade="BF"/>
    </w:rPr>
  </w:style>
  <w:style w:type="paragraph" w:customStyle="1" w:styleId="ActivitySimpleTitle">
    <w:name w:val="Activity Simple Title"/>
    <w:basedOn w:val="Normal"/>
    <w:next w:val="Normal"/>
    <w:qFormat/>
    <w:rsid w:val="00A024A4"/>
    <w:pPr>
      <w:shd w:val="clear" w:color="auto" w:fill="EAF1DD" w:themeFill="accent3" w:themeFillTint="33"/>
    </w:pPr>
    <w:rPr>
      <w:color w:val="17365D" w:themeColor="text2" w:themeShade="BF"/>
    </w:rPr>
  </w:style>
  <w:style w:type="paragraph" w:customStyle="1" w:styleId="ActivityTrueFalseTitle">
    <w:name w:val="Activity True False Title"/>
    <w:basedOn w:val="Normal"/>
    <w:next w:val="Normal"/>
    <w:qFormat/>
    <w:rsid w:val="00A024A4"/>
    <w:pPr>
      <w:shd w:val="clear" w:color="auto" w:fill="EAF1DD" w:themeFill="accent3" w:themeFillTint="33"/>
    </w:pPr>
    <w:rPr>
      <w:color w:val="17365D" w:themeColor="text2" w:themeShade="BF"/>
    </w:rPr>
  </w:style>
  <w:style w:type="paragraph" w:customStyle="1" w:styleId="ActivityMultipleChoiceTitle">
    <w:name w:val="Activity Multiple Choice Title"/>
    <w:basedOn w:val="ActivityTrueFalseTitle"/>
    <w:next w:val="Normal"/>
    <w:qFormat/>
    <w:rsid w:val="00A024A4"/>
  </w:style>
  <w:style w:type="paragraph" w:customStyle="1" w:styleId="ActivityShortAnswerQuestionTitle">
    <w:name w:val="Activity Short Answer Question Title"/>
    <w:basedOn w:val="Normal"/>
    <w:next w:val="Normal"/>
    <w:qFormat/>
    <w:rsid w:val="00A024A4"/>
    <w:pPr>
      <w:shd w:val="clear" w:color="auto" w:fill="EAF1DD" w:themeFill="accent3" w:themeFillTint="33"/>
    </w:pPr>
    <w:rPr>
      <w:color w:val="17365D" w:themeColor="text2" w:themeShade="BF"/>
    </w:rPr>
  </w:style>
  <w:style w:type="paragraph" w:customStyle="1" w:styleId="StatementTrue">
    <w:name w:val="Statement True"/>
    <w:basedOn w:val="Normal"/>
    <w:next w:val="Normal"/>
    <w:qFormat/>
    <w:rsid w:val="00A024A4"/>
    <w:rPr>
      <w:color w:val="215868" w:themeColor="accent5" w:themeShade="80"/>
    </w:rPr>
  </w:style>
  <w:style w:type="paragraph" w:customStyle="1" w:styleId="StatementFalse">
    <w:name w:val="Statement False"/>
    <w:basedOn w:val="Normal"/>
    <w:next w:val="Normal"/>
    <w:qFormat/>
    <w:rsid w:val="00A024A4"/>
    <w:rPr>
      <w:color w:val="943634" w:themeColor="accent2" w:themeShade="BF"/>
    </w:rPr>
  </w:style>
  <w:style w:type="paragraph" w:customStyle="1" w:styleId="TocOnline">
    <w:name w:val="TocOnline"/>
    <w:basedOn w:val="Normal"/>
    <w:next w:val="Normal"/>
    <w:qFormat/>
    <w:rsid w:val="00A024A4"/>
  </w:style>
  <w:style w:type="paragraph" w:styleId="Quote">
    <w:name w:val="Quote"/>
    <w:basedOn w:val="Normal"/>
    <w:next w:val="Normal"/>
    <w:link w:val="QuoteChar"/>
    <w:uiPriority w:val="29"/>
    <w:qFormat/>
    <w:rsid w:val="00A024A4"/>
    <w:pPr>
      <w:ind w:left="567" w:right="567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A024A4"/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T%20NSW\CLIPS%20Contents\Data\template\CLIPS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4963-8365-417A-90DB-67C48F3F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CLIPSWordTemplate.dotx</Template>
  <TotalTime>4</TotalTime>
  <Pages>1</Pages>
  <Words>59</Words>
  <Characters>322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CLIPS_Word_Template</vt:lpstr>
    </vt:vector>
  </TitlesOfParts>
  <Company>CLI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CLIPS_Word_Template</dc:title>
  <dc:creator>swatts2</dc:creator>
  <cp:keywords/>
  <dc:description/>
  <cp:lastModifiedBy>swatts2</cp:lastModifiedBy>
  <cp:revision>1</cp:revision>
  <cp:lastPrinted>2004-08-12T21:55:00Z</cp:lastPrinted>
  <dcterms:created xsi:type="dcterms:W3CDTF">2010-02-08T02:46:00Z</dcterms:created>
  <dcterms:modified xsi:type="dcterms:W3CDTF">2010-02-08T02:52:00Z</dcterms:modified>
</cp:coreProperties>
</file>